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B4" w:rsidRPr="00402D23" w:rsidRDefault="00DD79B4">
      <w:pPr>
        <w:spacing w:after="0"/>
        <w:rPr>
          <w:rFonts w:ascii="Times New Roman" w:hAnsi="Times New Roman" w:cs="Times New Roman"/>
          <w:lang w:val="ru-RU"/>
        </w:rPr>
      </w:pPr>
      <w:r w:rsidRPr="00402D23">
        <w:rPr>
          <w:rFonts w:ascii="Times New Roman" w:hAnsi="Times New Roman" w:cs="Times New Roman"/>
          <w:b/>
          <w:color w:val="000000"/>
          <w:lang w:val="ru-RU"/>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p>
    <w:p w:rsidR="00DD79B4" w:rsidRPr="00402D23" w:rsidRDefault="00DD79B4">
      <w:pPr>
        <w:spacing w:after="0"/>
        <w:rPr>
          <w:rFonts w:ascii="Times New Roman" w:hAnsi="Times New Roman" w:cs="Times New Roman"/>
          <w:lang w:val="ru-RU"/>
        </w:rPr>
      </w:pPr>
      <w:r w:rsidRPr="00402D23">
        <w:rPr>
          <w:rFonts w:ascii="Times New Roman" w:hAnsi="Times New Roman" w:cs="Times New Roman"/>
          <w:color w:val="000000"/>
          <w:sz w:val="20"/>
          <w:lang w:val="ru-RU"/>
        </w:rPr>
        <w:t>Приказ Министра образования и науки Республики Казахстан от 17 октября 2017 года № 530. Зарегистрирован в Министерстве юстиции Республики Казахстан 14 ноября 2017 года № 15993</w:t>
      </w:r>
    </w:p>
    <w:p w:rsidR="00DD79B4" w:rsidRPr="00402D23" w:rsidRDefault="00DD79B4">
      <w:pPr>
        <w:spacing w:after="0"/>
        <w:rPr>
          <w:rFonts w:ascii="Times New Roman" w:hAnsi="Times New Roman" w:cs="Times New Roman"/>
          <w:lang w:val="ru-RU"/>
        </w:rPr>
      </w:pPr>
      <w:bookmarkStart w:id="0" w:name="z3"/>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w:t>
      </w:r>
      <w:r w:rsidRPr="00402D23">
        <w:rPr>
          <w:rFonts w:ascii="Times New Roman" w:hAnsi="Times New Roman" w:cs="Times New Roman"/>
          <w:b/>
          <w:color w:val="000000"/>
          <w:sz w:val="20"/>
          <w:lang w:val="ru-RU"/>
        </w:rPr>
        <w:t>ПРИКАЗЫВАЮ:</w:t>
      </w:r>
    </w:p>
    <w:p w:rsidR="00DD79B4" w:rsidRPr="00402D23" w:rsidRDefault="00DD79B4">
      <w:pPr>
        <w:spacing w:after="0"/>
        <w:rPr>
          <w:rFonts w:ascii="Times New Roman" w:hAnsi="Times New Roman" w:cs="Times New Roman"/>
          <w:lang w:val="ru-RU"/>
        </w:rPr>
      </w:pPr>
      <w:bookmarkStart w:id="1" w:name="z4"/>
      <w:bookmarkEnd w:id="0"/>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Внести в приказ Министра образования и науки Республики Казахстан от 27 января 2016 года № 83 "Об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(зарегистрирован в Реестре государственной регистрации нормативных правовых актов под № 13317, опубликован в Информационно-правовой системе "Әділет" 11 марта 2016 года) следующие изменения: </w:t>
      </w:r>
    </w:p>
    <w:p w:rsidR="00DD79B4" w:rsidRPr="00402D23" w:rsidRDefault="00DD79B4">
      <w:pPr>
        <w:spacing w:after="0"/>
        <w:rPr>
          <w:rFonts w:ascii="Times New Roman" w:hAnsi="Times New Roman" w:cs="Times New Roman"/>
          <w:lang w:val="ru-RU"/>
        </w:rPr>
      </w:pPr>
      <w:bookmarkStart w:id="2" w:name="z5"/>
      <w:bookmarkEnd w:id="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заголовок приказа изложить в следующей редакции:</w:t>
      </w:r>
    </w:p>
    <w:p w:rsidR="00DD79B4" w:rsidRPr="00402D23" w:rsidRDefault="00DD79B4">
      <w:pPr>
        <w:spacing w:after="0"/>
        <w:rPr>
          <w:rFonts w:ascii="Times New Roman" w:hAnsi="Times New Roman" w:cs="Times New Roman"/>
          <w:lang w:val="ru-RU"/>
        </w:rPr>
      </w:pPr>
      <w:bookmarkStart w:id="3" w:name="z6"/>
      <w:bookmarkEnd w:id="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bookmarkEnd w:id="3"/>
    </w:p>
    <w:p w:rsidR="00DD79B4" w:rsidRPr="00402D23" w:rsidRDefault="00DD79B4">
      <w:pPr>
        <w:spacing w:after="0"/>
        <w:rPr>
          <w:rFonts w:ascii="Times New Roman" w:hAnsi="Times New Roman" w:cs="Times New Roman"/>
          <w:lang w:val="ru-RU"/>
        </w:rPr>
      </w:pP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пункт 1 изложить в следующей редакции:</w:t>
      </w:r>
    </w:p>
    <w:p w:rsidR="00DD79B4" w:rsidRPr="00402D23" w:rsidRDefault="00DD79B4">
      <w:pPr>
        <w:spacing w:after="0"/>
        <w:rPr>
          <w:rFonts w:ascii="Times New Roman" w:hAnsi="Times New Roman" w:cs="Times New Roman"/>
          <w:lang w:val="ru-RU"/>
        </w:rPr>
      </w:pPr>
      <w:bookmarkStart w:id="4" w:name="z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Утвердить прилагаемые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bookmarkEnd w:id="4"/>
    </w:p>
    <w:p w:rsidR="00DD79B4" w:rsidRPr="00402D23" w:rsidRDefault="00DD79B4">
      <w:pPr>
        <w:spacing w:after="0"/>
        <w:rPr>
          <w:rFonts w:ascii="Times New Roman" w:hAnsi="Times New Roman" w:cs="Times New Roman"/>
          <w:lang w:val="ru-RU"/>
        </w:rPr>
      </w:pP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приложение 1 к указанному приказу изложить в редакции согласно приложению к настоящему приказу;</w:t>
      </w:r>
    </w:p>
    <w:p w:rsidR="00DD79B4" w:rsidRPr="00402D23" w:rsidRDefault="00DD79B4">
      <w:pPr>
        <w:spacing w:after="0"/>
        <w:rPr>
          <w:rFonts w:ascii="Times New Roman" w:hAnsi="Times New Roman" w:cs="Times New Roman"/>
          <w:lang w:val="ru-RU"/>
        </w:rPr>
      </w:pP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приложение 2 к указанному приказу исключить.</w:t>
      </w:r>
    </w:p>
    <w:p w:rsidR="00DD79B4" w:rsidRPr="00402D23" w:rsidRDefault="00DD79B4">
      <w:pPr>
        <w:spacing w:after="0"/>
        <w:rPr>
          <w:rFonts w:ascii="Times New Roman" w:hAnsi="Times New Roman" w:cs="Times New Roman"/>
          <w:lang w:val="ru-RU"/>
        </w:rPr>
      </w:pPr>
      <w:bookmarkStart w:id="5" w:name="z11"/>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 </w:t>
      </w:r>
    </w:p>
    <w:p w:rsidR="00DD79B4" w:rsidRPr="00402D23" w:rsidRDefault="00DD79B4">
      <w:pPr>
        <w:spacing w:after="0"/>
        <w:rPr>
          <w:rFonts w:ascii="Times New Roman" w:hAnsi="Times New Roman" w:cs="Times New Roman"/>
          <w:lang w:val="ru-RU"/>
        </w:rPr>
      </w:pPr>
      <w:bookmarkStart w:id="6" w:name="z12"/>
      <w:bookmarkEnd w:id="5"/>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государственную регистрацию настоящего приказа в Министерстве юстиции Республики Казахстан; </w:t>
      </w:r>
    </w:p>
    <w:p w:rsidR="00DD79B4" w:rsidRPr="00402D23" w:rsidRDefault="00DD79B4">
      <w:pPr>
        <w:spacing w:after="0"/>
        <w:rPr>
          <w:rFonts w:ascii="Times New Roman" w:hAnsi="Times New Roman" w:cs="Times New Roman"/>
          <w:lang w:val="ru-RU"/>
        </w:rPr>
      </w:pPr>
      <w:bookmarkStart w:id="7" w:name="z13"/>
      <w:bookmarkEnd w:id="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DD79B4" w:rsidRPr="00402D23" w:rsidRDefault="00DD79B4">
      <w:pPr>
        <w:spacing w:after="0"/>
        <w:rPr>
          <w:rFonts w:ascii="Times New Roman" w:hAnsi="Times New Roman" w:cs="Times New Roman"/>
          <w:lang w:val="ru-RU"/>
        </w:rPr>
      </w:pPr>
      <w:bookmarkStart w:id="8" w:name="z14"/>
      <w:bookmarkEnd w:id="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DD79B4" w:rsidRPr="00402D23" w:rsidRDefault="00DD79B4">
      <w:pPr>
        <w:spacing w:after="0"/>
        <w:rPr>
          <w:rFonts w:ascii="Times New Roman" w:hAnsi="Times New Roman" w:cs="Times New Roman"/>
          <w:lang w:val="ru-RU"/>
        </w:rPr>
      </w:pPr>
      <w:bookmarkStart w:id="9" w:name="z15"/>
      <w:bookmarkEnd w:id="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DD79B4" w:rsidRPr="00402D23" w:rsidRDefault="00DD79B4">
      <w:pPr>
        <w:spacing w:after="0"/>
        <w:rPr>
          <w:rFonts w:ascii="Times New Roman" w:hAnsi="Times New Roman" w:cs="Times New Roman"/>
          <w:lang w:val="ru-RU"/>
        </w:rPr>
      </w:pPr>
      <w:bookmarkStart w:id="10" w:name="z16"/>
      <w:bookmarkEnd w:id="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p w:rsidR="00DD79B4" w:rsidRPr="00402D23" w:rsidRDefault="00DD79B4">
      <w:pPr>
        <w:spacing w:after="0"/>
        <w:rPr>
          <w:rFonts w:ascii="Times New Roman" w:hAnsi="Times New Roman" w:cs="Times New Roman"/>
          <w:lang w:val="ru-RU"/>
        </w:rPr>
      </w:pPr>
      <w:bookmarkStart w:id="11" w:name="z17"/>
      <w:bookmarkEnd w:id="1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Контроль за исполнением настоящего приказа возложить на вице-министра образования и науки Республики Казахстан Аймагамбетова А.К.</w:t>
      </w:r>
    </w:p>
    <w:p w:rsidR="00DD79B4" w:rsidRPr="00402D23" w:rsidRDefault="00DD79B4">
      <w:pPr>
        <w:spacing w:after="0"/>
        <w:rPr>
          <w:rFonts w:ascii="Times New Roman" w:hAnsi="Times New Roman" w:cs="Times New Roman"/>
          <w:lang w:val="ru-RU"/>
        </w:rPr>
      </w:pPr>
      <w:bookmarkStart w:id="12" w:name="z18"/>
      <w:bookmarkEnd w:id="1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300"/>
        <w:gridCol w:w="4056"/>
        <w:gridCol w:w="306"/>
      </w:tblGrid>
      <w:tr w:rsidR="00DD79B4" w:rsidRPr="00402D23" w:rsidTr="00402D23">
        <w:trPr>
          <w:gridAfter w:val="1"/>
          <w:wAfter w:w="306" w:type="dxa"/>
          <w:trHeight w:val="30"/>
          <w:tblCellSpacing w:w="0" w:type="auto"/>
        </w:trPr>
        <w:tc>
          <w:tcPr>
            <w:tcW w:w="53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2"/>
          <w:p w:rsidR="00DD79B4" w:rsidRPr="00402D23" w:rsidRDefault="00DD79B4">
            <w:pPr>
              <w:spacing w:after="0"/>
              <w:rPr>
                <w:rFonts w:ascii="Times New Roman" w:hAnsi="Times New Roman" w:cs="Times New Roman"/>
                <w:lang w:val="ru-RU"/>
              </w:rPr>
            </w:pPr>
            <w:r w:rsidRPr="00402D23">
              <w:rPr>
                <w:rFonts w:ascii="Times New Roman" w:hAnsi="Times New Roman" w:cs="Times New Roman"/>
                <w:i/>
                <w:color w:val="000000"/>
                <w:sz w:val="20"/>
              </w:rPr>
              <w:t>     </w:t>
            </w:r>
            <w:r w:rsidRPr="00402D23">
              <w:rPr>
                <w:rFonts w:ascii="Times New Roman" w:hAnsi="Times New Roman" w:cs="Times New Roman"/>
                <w:i/>
                <w:color w:val="000000"/>
                <w:sz w:val="20"/>
                <w:lang w:val="ru-RU"/>
              </w:rPr>
              <w:t xml:space="preserve"> Министр образования и науки</w:t>
            </w:r>
            <w:r w:rsidRPr="00402D23">
              <w:rPr>
                <w:rFonts w:ascii="Times New Roman" w:hAnsi="Times New Roman" w:cs="Times New Roman"/>
                <w:lang w:val="ru-RU"/>
              </w:rPr>
              <w:br/>
            </w:r>
            <w:r w:rsidRPr="00402D23">
              <w:rPr>
                <w:rFonts w:ascii="Times New Roman" w:hAnsi="Times New Roman" w:cs="Times New Roman"/>
                <w:i/>
                <w:color w:val="000000"/>
                <w:sz w:val="20"/>
                <w:lang w:val="ru-RU"/>
              </w:rPr>
              <w:t xml:space="preserve">Республики Казахстан </w:t>
            </w:r>
          </w:p>
        </w:tc>
        <w:tc>
          <w:tcPr>
            <w:tcW w:w="405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i/>
                <w:color w:val="000000"/>
                <w:sz w:val="20"/>
              </w:rPr>
              <w:t>Е. Сагадиев</w:t>
            </w:r>
          </w:p>
        </w:tc>
      </w:tr>
      <w:tr w:rsidR="00DD79B4" w:rsidRPr="00402D23" w:rsidTr="00402D23">
        <w:trPr>
          <w:trHeight w:val="30"/>
          <w:tblCellSpacing w:w="0" w:type="auto"/>
        </w:trPr>
        <w:tc>
          <w:tcPr>
            <w:tcW w:w="53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rPr>
            </w:pPr>
            <w:r w:rsidRPr="00402D23">
              <w:rPr>
                <w:rFonts w:ascii="Times New Roman" w:hAnsi="Times New Roman" w:cs="Times New Roman"/>
                <w:color w:val="000000"/>
                <w:sz w:val="20"/>
              </w:rPr>
              <w:t> </w:t>
            </w:r>
          </w:p>
        </w:tc>
        <w:tc>
          <w:tcPr>
            <w:tcW w:w="4362"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lang w:val="ru-RU"/>
              </w:rPr>
              <w:t>Приложение к приказу</w:t>
            </w:r>
            <w:r w:rsidRPr="00402D23">
              <w:rPr>
                <w:rFonts w:ascii="Times New Roman" w:hAnsi="Times New Roman" w:cs="Times New Roman"/>
                <w:lang w:val="ru-RU"/>
              </w:rPr>
              <w:br/>
            </w:r>
            <w:r w:rsidRPr="00402D23">
              <w:rPr>
                <w:rFonts w:ascii="Times New Roman" w:hAnsi="Times New Roman" w:cs="Times New Roman"/>
                <w:color w:val="000000"/>
                <w:sz w:val="20"/>
                <w:lang w:val="ru-RU"/>
              </w:rPr>
              <w:t>Министра образования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науки Республики Казахстан</w:t>
            </w:r>
            <w:r w:rsidRPr="00402D23">
              <w:rPr>
                <w:rFonts w:ascii="Times New Roman" w:hAnsi="Times New Roman" w:cs="Times New Roman"/>
                <w:lang w:val="ru-RU"/>
              </w:rPr>
              <w:br/>
            </w:r>
            <w:r w:rsidRPr="00402D23">
              <w:rPr>
                <w:rFonts w:ascii="Times New Roman" w:hAnsi="Times New Roman" w:cs="Times New Roman"/>
                <w:color w:val="000000"/>
                <w:sz w:val="20"/>
                <w:lang w:val="ru-RU"/>
              </w:rPr>
              <w:t>от 17 октября 2017 года № 530</w:t>
            </w:r>
          </w:p>
        </w:tc>
      </w:tr>
      <w:tr w:rsidR="00DD79B4" w:rsidRPr="00402D23" w:rsidTr="00402D23">
        <w:trPr>
          <w:trHeight w:val="30"/>
          <w:tblCellSpacing w:w="0" w:type="auto"/>
        </w:trPr>
        <w:tc>
          <w:tcPr>
            <w:tcW w:w="53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rPr>
              <w:t> </w:t>
            </w:r>
          </w:p>
        </w:tc>
        <w:tc>
          <w:tcPr>
            <w:tcW w:w="4362"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lang w:val="ru-RU"/>
              </w:rPr>
              <w:t>Утверждены приказом</w:t>
            </w:r>
            <w:r w:rsidRPr="00402D23">
              <w:rPr>
                <w:rFonts w:ascii="Times New Roman" w:hAnsi="Times New Roman" w:cs="Times New Roman"/>
                <w:lang w:val="ru-RU"/>
              </w:rPr>
              <w:br/>
            </w:r>
            <w:r w:rsidRPr="00402D23">
              <w:rPr>
                <w:rFonts w:ascii="Times New Roman" w:hAnsi="Times New Roman" w:cs="Times New Roman"/>
                <w:color w:val="000000"/>
                <w:sz w:val="20"/>
                <w:lang w:val="ru-RU"/>
              </w:rPr>
              <w:t>Министра образования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науки Республики Казахстан</w:t>
            </w:r>
            <w:r w:rsidRPr="00402D23">
              <w:rPr>
                <w:rFonts w:ascii="Times New Roman" w:hAnsi="Times New Roman" w:cs="Times New Roman"/>
                <w:lang w:val="ru-RU"/>
              </w:rPr>
              <w:br/>
            </w:r>
            <w:r w:rsidRPr="00402D23">
              <w:rPr>
                <w:rFonts w:ascii="Times New Roman" w:hAnsi="Times New Roman" w:cs="Times New Roman"/>
                <w:color w:val="000000"/>
                <w:sz w:val="20"/>
                <w:lang w:val="ru-RU"/>
              </w:rPr>
              <w:t>от 27 января 2016 года № 83</w:t>
            </w:r>
          </w:p>
        </w:tc>
      </w:tr>
    </w:tbl>
    <w:p w:rsidR="00DD79B4" w:rsidRPr="00402D23" w:rsidRDefault="00DD79B4">
      <w:pPr>
        <w:spacing w:after="0"/>
        <w:rPr>
          <w:rFonts w:ascii="Times New Roman" w:hAnsi="Times New Roman" w:cs="Times New Roman"/>
          <w:lang w:val="ru-RU"/>
        </w:rPr>
      </w:pPr>
      <w:bookmarkStart w:id="13" w:name="z22"/>
      <w:r w:rsidRPr="00402D23">
        <w:rPr>
          <w:rFonts w:ascii="Times New Roman" w:hAnsi="Times New Roman" w:cs="Times New Roman"/>
          <w:b/>
          <w:color w:val="000000"/>
          <w:lang w:val="ru-RU"/>
        </w:rPr>
        <w:t xml:space="preserve">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p w:rsidR="00DD79B4" w:rsidRPr="00402D23" w:rsidRDefault="00DD79B4" w:rsidP="00402D23">
      <w:pPr>
        <w:spacing w:after="0"/>
        <w:jc w:val="center"/>
        <w:rPr>
          <w:rFonts w:ascii="Times New Roman" w:hAnsi="Times New Roman" w:cs="Times New Roman"/>
          <w:lang w:val="ru-RU"/>
        </w:rPr>
      </w:pPr>
      <w:bookmarkStart w:id="14" w:name="z23"/>
      <w:bookmarkEnd w:id="13"/>
      <w:r w:rsidRPr="00402D23">
        <w:rPr>
          <w:rFonts w:ascii="Times New Roman" w:hAnsi="Times New Roman" w:cs="Times New Roman"/>
          <w:b/>
          <w:color w:val="000000"/>
          <w:lang w:val="ru-RU"/>
        </w:rPr>
        <w:t>Глава 1. Общие положения</w:t>
      </w:r>
    </w:p>
    <w:p w:rsidR="00DD79B4" w:rsidRPr="00402D23" w:rsidRDefault="00DD79B4">
      <w:pPr>
        <w:spacing w:after="0"/>
        <w:rPr>
          <w:rFonts w:ascii="Times New Roman" w:hAnsi="Times New Roman" w:cs="Times New Roman"/>
          <w:lang w:val="ru-RU"/>
        </w:rPr>
      </w:pPr>
      <w:bookmarkStart w:id="15" w:name="z24"/>
      <w:bookmarkEnd w:id="14"/>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(далее - Правила) разработаны в соответствии с пунктом 7 статьи 139 Трудового кодекса Республики Казахстан от 23 ноября 2015 года, Закона Республики Казахстан от 27 июля 2007 года "Об образовании"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p w:rsidR="00DD79B4" w:rsidRPr="00402D23" w:rsidRDefault="00DD79B4">
      <w:pPr>
        <w:spacing w:after="0"/>
        <w:rPr>
          <w:rFonts w:ascii="Times New Roman" w:hAnsi="Times New Roman" w:cs="Times New Roman"/>
          <w:lang w:val="ru-RU"/>
        </w:rPr>
      </w:pPr>
      <w:bookmarkStart w:id="16" w:name="z25"/>
      <w:bookmarkEnd w:id="1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В настоящих Правилах применяются следующие термины и определения:</w:t>
      </w:r>
    </w:p>
    <w:p w:rsidR="00DD79B4" w:rsidRPr="00402D23" w:rsidRDefault="00DD79B4">
      <w:pPr>
        <w:spacing w:after="0"/>
        <w:rPr>
          <w:rFonts w:ascii="Times New Roman" w:hAnsi="Times New Roman" w:cs="Times New Roman"/>
          <w:lang w:val="ru-RU"/>
        </w:rPr>
      </w:pPr>
      <w:bookmarkStart w:id="17" w:name="z26"/>
      <w:bookmarkEnd w:id="1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p>
    <w:p w:rsidR="00DD79B4" w:rsidRPr="00402D23" w:rsidRDefault="00DD79B4">
      <w:pPr>
        <w:spacing w:after="0"/>
        <w:rPr>
          <w:rFonts w:ascii="Times New Roman" w:hAnsi="Times New Roman" w:cs="Times New Roman"/>
          <w:lang w:val="ru-RU"/>
        </w:rPr>
      </w:pPr>
      <w:bookmarkStart w:id="18" w:name="z27"/>
      <w:bookmarkEnd w:id="1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квалификационная категория - уровень требований к квалификации работника, отражающий результативность выполнения работ;</w:t>
      </w:r>
    </w:p>
    <w:p w:rsidR="00DD79B4" w:rsidRPr="00402D23" w:rsidRDefault="00DD79B4">
      <w:pPr>
        <w:spacing w:after="0"/>
        <w:rPr>
          <w:rFonts w:ascii="Times New Roman" w:hAnsi="Times New Roman" w:cs="Times New Roman"/>
          <w:lang w:val="ru-RU"/>
        </w:rPr>
      </w:pPr>
      <w:bookmarkStart w:id="19" w:name="z28"/>
      <w:bookmarkEnd w:id="1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квалификационное тестирование (далее - тестирование) - один из обязательных этапов при досрочной аттестации педагогических работников и приравненных к ним лиц, которое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p>
    <w:p w:rsidR="00DD79B4" w:rsidRPr="00402D23" w:rsidRDefault="00DD79B4">
      <w:pPr>
        <w:spacing w:after="0"/>
        <w:rPr>
          <w:rFonts w:ascii="Times New Roman" w:hAnsi="Times New Roman" w:cs="Times New Roman"/>
          <w:lang w:val="ru-RU"/>
        </w:rPr>
      </w:pPr>
      <w:bookmarkStart w:id="20" w:name="z29"/>
      <w:bookmarkEnd w:id="1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 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педагогических работников и приравненных к ним лиц;</w:t>
      </w:r>
    </w:p>
    <w:p w:rsidR="00DD79B4" w:rsidRPr="00402D23" w:rsidRDefault="00DD79B4">
      <w:pPr>
        <w:spacing w:after="0"/>
        <w:rPr>
          <w:rFonts w:ascii="Times New Roman" w:hAnsi="Times New Roman" w:cs="Times New Roman"/>
          <w:lang w:val="ru-RU"/>
        </w:rPr>
      </w:pPr>
      <w:bookmarkStart w:id="21" w:name="z30"/>
      <w:bookmarkEnd w:id="2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 повышение квалификации педагогических работников и приравненных к ним лиц – форма профессионального обучения, позволяющая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w:t>
      </w:r>
    </w:p>
    <w:p w:rsidR="00DD79B4" w:rsidRPr="00402D23" w:rsidRDefault="00DD79B4">
      <w:pPr>
        <w:spacing w:after="0"/>
        <w:rPr>
          <w:rFonts w:ascii="Times New Roman" w:hAnsi="Times New Roman" w:cs="Times New Roman"/>
          <w:lang w:val="ru-RU"/>
        </w:rPr>
      </w:pPr>
      <w:bookmarkStart w:id="22" w:name="z31"/>
      <w:bookmarkEnd w:id="2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p>
    <w:p w:rsidR="00DD79B4" w:rsidRPr="00402D23" w:rsidRDefault="00DD79B4">
      <w:pPr>
        <w:spacing w:after="0"/>
        <w:rPr>
          <w:rFonts w:ascii="Times New Roman" w:hAnsi="Times New Roman" w:cs="Times New Roman"/>
          <w:lang w:val="ru-RU"/>
        </w:rPr>
      </w:pPr>
      <w:bookmarkStart w:id="23" w:name="z32"/>
      <w:bookmarkEnd w:id="22"/>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rsidR="00DD79B4" w:rsidRPr="00402D23" w:rsidRDefault="00DD79B4">
      <w:pPr>
        <w:spacing w:after="0"/>
        <w:rPr>
          <w:rFonts w:ascii="Times New Roman" w:hAnsi="Times New Roman" w:cs="Times New Roman"/>
          <w:lang w:val="ru-RU"/>
        </w:rPr>
      </w:pPr>
      <w:bookmarkStart w:id="24" w:name="z33"/>
      <w:bookmarkEnd w:id="2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8) экспертиза - комплексная оценка уровня профессионализма педагога и результатов педагогической деятельности;</w:t>
      </w:r>
    </w:p>
    <w:p w:rsidR="00DD79B4" w:rsidRPr="00402D23" w:rsidRDefault="00DD79B4">
      <w:pPr>
        <w:spacing w:after="0"/>
        <w:rPr>
          <w:rFonts w:ascii="Times New Roman" w:hAnsi="Times New Roman" w:cs="Times New Roman"/>
          <w:lang w:val="ru-RU"/>
        </w:rPr>
      </w:pPr>
      <w:bookmarkStart w:id="25" w:name="z34"/>
      <w:bookmarkEnd w:id="2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9) экспертный совет - рабочий орган, сформированный из числа представителей методических кабинетов, научно-педагогических советов, институтов повышения квалификации, который проводит экспертизу представленных документов, аттестуемых педагогических работников и приравненных к ним лиц и определяет место и дату проведения всех этапов аттестации, а также обеспечивает информационное сопровождение организации и проведения аттестации.</w:t>
      </w:r>
    </w:p>
    <w:p w:rsidR="00DD79B4" w:rsidRPr="00402D23" w:rsidRDefault="00DD79B4">
      <w:pPr>
        <w:spacing w:after="0"/>
        <w:rPr>
          <w:rFonts w:ascii="Times New Roman" w:hAnsi="Times New Roman" w:cs="Times New Roman"/>
          <w:lang w:val="ru-RU"/>
        </w:rPr>
      </w:pPr>
      <w:bookmarkStart w:id="26" w:name="z35"/>
      <w:bookmarkEnd w:id="25"/>
      <w:r w:rsidRPr="00402D23">
        <w:rPr>
          <w:rFonts w:ascii="Times New Roman" w:hAnsi="Times New Roman" w:cs="Times New Roman"/>
          <w:b/>
          <w:color w:val="000000"/>
          <w:lang w:val="ru-RU"/>
        </w:rPr>
        <w:t xml:space="preserve"> Глава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p w:rsidR="00DD79B4" w:rsidRPr="00402D23" w:rsidRDefault="00DD79B4">
      <w:pPr>
        <w:spacing w:after="0"/>
        <w:rPr>
          <w:rFonts w:ascii="Times New Roman" w:hAnsi="Times New Roman" w:cs="Times New Roman"/>
          <w:lang w:val="ru-RU"/>
        </w:rPr>
      </w:pPr>
      <w:bookmarkStart w:id="27" w:name="z36"/>
      <w:bookmarkEnd w:id="26"/>
      <w:r w:rsidRPr="00402D23">
        <w:rPr>
          <w:rFonts w:ascii="Times New Roman" w:hAnsi="Times New Roman" w:cs="Times New Roman"/>
          <w:b/>
          <w:color w:val="000000"/>
          <w:lang w:val="ru-RU"/>
        </w:rPr>
        <w:t xml:space="preserve"> Параграф 1.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p>
    <w:p w:rsidR="00DD79B4" w:rsidRPr="00402D23" w:rsidRDefault="00DD79B4">
      <w:pPr>
        <w:spacing w:after="0"/>
        <w:rPr>
          <w:rFonts w:ascii="Times New Roman" w:hAnsi="Times New Roman" w:cs="Times New Roman"/>
          <w:lang w:val="ru-RU"/>
        </w:rPr>
      </w:pPr>
      <w:bookmarkStart w:id="28" w:name="z37"/>
      <w:bookmarkEnd w:id="27"/>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(далее – аттестация педагогических работников и приравненных к ним лиц) подразделяется на очередную или досрочную. </w:t>
      </w:r>
    </w:p>
    <w:p w:rsidR="00DD79B4" w:rsidRPr="00402D23" w:rsidRDefault="00DD79B4">
      <w:pPr>
        <w:spacing w:after="0"/>
        <w:rPr>
          <w:rFonts w:ascii="Times New Roman" w:hAnsi="Times New Roman" w:cs="Times New Roman"/>
          <w:lang w:val="ru-RU"/>
        </w:rPr>
      </w:pPr>
      <w:bookmarkStart w:id="29" w:name="z38"/>
      <w:bookmarkEnd w:id="28"/>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 Очередная аттестация педагогических работников и приравненных к ним лиц на присвоение (подтверждение) квалификационных категорий проводится в соответствии со статьей 51 Закона не реже одного раза в пять лет.</w:t>
      </w:r>
    </w:p>
    <w:p w:rsidR="00DD79B4" w:rsidRPr="00402D23" w:rsidRDefault="00DD79B4">
      <w:pPr>
        <w:spacing w:after="0"/>
        <w:rPr>
          <w:rFonts w:ascii="Times New Roman" w:hAnsi="Times New Roman" w:cs="Times New Roman"/>
          <w:lang w:val="ru-RU"/>
        </w:rPr>
      </w:pPr>
      <w:bookmarkStart w:id="30" w:name="z39"/>
      <w:bookmarkEnd w:id="29"/>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 Очередная аттестация педагогических работников и приравненных к ним лиц на присвоение (подтверждение) квалификационных категорий осуществляется в один этап,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и приравненных к ним лиц, утвержденных приказом уполномоченного органа в области образования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(зарегистрированный в Реестре государственной регистрации нормативных правовых актов за № 5750).</w:t>
      </w:r>
    </w:p>
    <w:p w:rsidR="00DD79B4" w:rsidRPr="00402D23" w:rsidRDefault="00DD79B4">
      <w:pPr>
        <w:spacing w:after="0"/>
        <w:rPr>
          <w:rFonts w:ascii="Times New Roman" w:hAnsi="Times New Roman" w:cs="Times New Roman"/>
          <w:lang w:val="ru-RU"/>
        </w:rPr>
      </w:pPr>
      <w:bookmarkStart w:id="31" w:name="z40"/>
      <w:bookmarkEnd w:id="3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 При проведении аттестации педагогических работников и приравненных к ним лиц определяются:</w:t>
      </w:r>
    </w:p>
    <w:p w:rsidR="00DD79B4" w:rsidRPr="00402D23" w:rsidRDefault="00DD79B4">
      <w:pPr>
        <w:spacing w:after="0"/>
        <w:rPr>
          <w:rFonts w:ascii="Times New Roman" w:hAnsi="Times New Roman" w:cs="Times New Roman"/>
          <w:lang w:val="ru-RU"/>
        </w:rPr>
      </w:pPr>
      <w:bookmarkStart w:id="32" w:name="z41"/>
      <w:bookmarkEnd w:id="3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выполнение государственных общеобязательных стандартов соответствующего уровня образования;</w:t>
      </w:r>
    </w:p>
    <w:p w:rsidR="00DD79B4" w:rsidRPr="00402D23" w:rsidRDefault="00DD79B4">
      <w:pPr>
        <w:spacing w:after="0"/>
        <w:rPr>
          <w:rFonts w:ascii="Times New Roman" w:hAnsi="Times New Roman" w:cs="Times New Roman"/>
          <w:lang w:val="ru-RU"/>
        </w:rPr>
      </w:pPr>
      <w:bookmarkStart w:id="33" w:name="z42"/>
      <w:bookmarkEnd w:id="3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соблюдение квалификационных требований, предъявляемых к уровню квалификации педагогического работника и приравненного к нему лица, в соответствии с заявленной квалификационной категорией;</w:t>
      </w:r>
    </w:p>
    <w:p w:rsidR="00DD79B4" w:rsidRPr="00402D23" w:rsidRDefault="00DD79B4">
      <w:pPr>
        <w:spacing w:after="0"/>
        <w:rPr>
          <w:rFonts w:ascii="Times New Roman" w:hAnsi="Times New Roman" w:cs="Times New Roman"/>
          <w:lang w:val="ru-RU"/>
        </w:rPr>
      </w:pPr>
      <w:bookmarkStart w:id="34" w:name="z43"/>
      <w:bookmarkEnd w:id="3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выполнение в своей профессиональной деятельности требований нормативных правовых актов Республики Казахстан в области образования.</w:t>
      </w:r>
    </w:p>
    <w:p w:rsidR="00DD79B4" w:rsidRPr="00402D23" w:rsidRDefault="00DD79B4">
      <w:pPr>
        <w:spacing w:after="0"/>
        <w:rPr>
          <w:rFonts w:ascii="Times New Roman" w:hAnsi="Times New Roman" w:cs="Times New Roman"/>
          <w:lang w:val="ru-RU"/>
        </w:rPr>
      </w:pPr>
      <w:bookmarkStart w:id="35" w:name="z44"/>
      <w:bookmarkEnd w:id="34"/>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8. Досрочная аттестация педагогических работников и приравненных к ним лиц на повышение квалификационных категорий проводится в соответствии с подпунктом 7) пункта 2 статьи 51 Закона на основании заявления согласно квалификационным требованиям.</w:t>
      </w:r>
    </w:p>
    <w:p w:rsidR="00DD79B4" w:rsidRPr="00402D23" w:rsidRDefault="00DD79B4">
      <w:pPr>
        <w:spacing w:after="0"/>
        <w:rPr>
          <w:rFonts w:ascii="Times New Roman" w:hAnsi="Times New Roman" w:cs="Times New Roman"/>
          <w:lang w:val="ru-RU"/>
        </w:rPr>
      </w:pPr>
      <w:bookmarkStart w:id="36" w:name="z45"/>
      <w:bookmarkEnd w:id="3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9. Педагогические работники и приравненные к ним лица проходят досрочную аттестацию на присвоение квалификационных категорий на основании заявления согласно следующим квалификационным требованиям:</w:t>
      </w:r>
    </w:p>
    <w:p w:rsidR="00DD79B4" w:rsidRPr="00402D23" w:rsidRDefault="00DD79B4">
      <w:pPr>
        <w:spacing w:after="0"/>
        <w:rPr>
          <w:rFonts w:ascii="Times New Roman" w:hAnsi="Times New Roman" w:cs="Times New Roman"/>
          <w:lang w:val="ru-RU"/>
        </w:rPr>
      </w:pPr>
      <w:bookmarkStart w:id="37" w:name="z46"/>
      <w:bookmarkEnd w:id="3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на вторую квалификационную категорию:</w:t>
      </w:r>
    </w:p>
    <w:p w:rsidR="00DD79B4" w:rsidRPr="00402D23" w:rsidRDefault="00DD79B4">
      <w:pPr>
        <w:spacing w:after="0"/>
        <w:rPr>
          <w:rFonts w:ascii="Times New Roman" w:hAnsi="Times New Roman" w:cs="Times New Roman"/>
          <w:lang w:val="ru-RU"/>
        </w:rPr>
      </w:pPr>
      <w:bookmarkStart w:id="38" w:name="z47"/>
      <w:bookmarkEnd w:id="37"/>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окончившие высшее учебное заведение с "отличием" и имеющие стаж педагогической деятельности не менее одного года; </w:t>
      </w:r>
    </w:p>
    <w:p w:rsidR="00DD79B4" w:rsidRPr="00402D23" w:rsidRDefault="00DD79B4">
      <w:pPr>
        <w:spacing w:after="0"/>
        <w:rPr>
          <w:rFonts w:ascii="Times New Roman" w:hAnsi="Times New Roman" w:cs="Times New Roman"/>
          <w:lang w:val="ru-RU"/>
        </w:rPr>
      </w:pPr>
      <w:bookmarkStart w:id="39" w:name="z48"/>
      <w:bookmarkEnd w:id="3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окончившие высшее учебное заведение по программе "Болашақ" и имеющие стаж педагогической деятельности не менее одного года;</w:t>
      </w:r>
    </w:p>
    <w:p w:rsidR="00DD79B4" w:rsidRPr="00402D23" w:rsidRDefault="00DD79B4">
      <w:pPr>
        <w:spacing w:after="0"/>
        <w:rPr>
          <w:rFonts w:ascii="Times New Roman" w:hAnsi="Times New Roman" w:cs="Times New Roman"/>
          <w:lang w:val="ru-RU"/>
        </w:rPr>
      </w:pPr>
      <w:bookmarkStart w:id="40" w:name="z49"/>
      <w:bookmarkEnd w:id="3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p>
    <w:p w:rsidR="00DD79B4" w:rsidRPr="00402D23" w:rsidRDefault="00DD79B4">
      <w:pPr>
        <w:spacing w:after="0"/>
        <w:rPr>
          <w:rFonts w:ascii="Times New Roman" w:hAnsi="Times New Roman" w:cs="Times New Roman"/>
          <w:lang w:val="ru-RU"/>
        </w:rPr>
      </w:pPr>
      <w:bookmarkStart w:id="41" w:name="z50"/>
      <w:bookmarkEnd w:id="4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p>
    <w:p w:rsidR="00DD79B4" w:rsidRPr="00402D23" w:rsidRDefault="00DD79B4">
      <w:pPr>
        <w:spacing w:after="0"/>
        <w:rPr>
          <w:rFonts w:ascii="Times New Roman" w:hAnsi="Times New Roman" w:cs="Times New Roman"/>
          <w:lang w:val="ru-RU"/>
        </w:rPr>
      </w:pPr>
      <w:bookmarkStart w:id="42" w:name="z51"/>
      <w:bookmarkEnd w:id="41"/>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прошедшие курсы повышения квалификации; </w:t>
      </w:r>
    </w:p>
    <w:p w:rsidR="00DD79B4" w:rsidRPr="00402D23" w:rsidRDefault="00DD79B4">
      <w:pPr>
        <w:spacing w:after="0"/>
        <w:rPr>
          <w:rFonts w:ascii="Times New Roman" w:hAnsi="Times New Roman" w:cs="Times New Roman"/>
          <w:lang w:val="ru-RU"/>
        </w:rPr>
      </w:pPr>
      <w:bookmarkStart w:id="43" w:name="z52"/>
      <w:bookmarkEnd w:id="4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на первую квалификационную категорию:</w:t>
      </w:r>
    </w:p>
    <w:p w:rsidR="00DD79B4" w:rsidRPr="00402D23" w:rsidRDefault="00DD79B4">
      <w:pPr>
        <w:spacing w:after="0"/>
        <w:rPr>
          <w:rFonts w:ascii="Times New Roman" w:hAnsi="Times New Roman" w:cs="Times New Roman"/>
          <w:lang w:val="ru-RU"/>
        </w:rPr>
      </w:pPr>
      <w:bookmarkStart w:id="44" w:name="z53"/>
      <w:bookmarkEnd w:id="4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p>
    <w:p w:rsidR="00DD79B4" w:rsidRPr="00402D23" w:rsidRDefault="00DD79B4">
      <w:pPr>
        <w:spacing w:after="0"/>
        <w:rPr>
          <w:rFonts w:ascii="Times New Roman" w:hAnsi="Times New Roman" w:cs="Times New Roman"/>
          <w:lang w:val="ru-RU"/>
        </w:rPr>
      </w:pPr>
      <w:bookmarkStart w:id="45" w:name="z54"/>
      <w:bookmarkEnd w:id="4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имеющие вторую квалификационную категорию, являющиеся победителями профессиональных конкурсов, педагогических олимпиад областного уровня;</w:t>
      </w:r>
    </w:p>
    <w:p w:rsidR="00DD79B4" w:rsidRPr="00402D23" w:rsidRDefault="00DD79B4">
      <w:pPr>
        <w:spacing w:after="0"/>
        <w:rPr>
          <w:rFonts w:ascii="Times New Roman" w:hAnsi="Times New Roman" w:cs="Times New Roman"/>
          <w:lang w:val="ru-RU"/>
        </w:rPr>
      </w:pPr>
      <w:bookmarkStart w:id="46" w:name="z55"/>
      <w:bookmarkEnd w:id="4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
    <w:p w:rsidR="00DD79B4" w:rsidRPr="00402D23" w:rsidRDefault="00DD79B4">
      <w:pPr>
        <w:spacing w:after="0"/>
        <w:rPr>
          <w:rFonts w:ascii="Times New Roman" w:hAnsi="Times New Roman" w:cs="Times New Roman"/>
          <w:lang w:val="ru-RU"/>
        </w:rPr>
      </w:pPr>
      <w:bookmarkStart w:id="47" w:name="z56"/>
      <w:bookmarkEnd w:id="4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имеющие вторую квалификационную категорию, обобщившие собственный педагогический опыт на областном уровне;</w:t>
      </w:r>
    </w:p>
    <w:p w:rsidR="00DD79B4" w:rsidRPr="00402D23" w:rsidRDefault="00DD79B4">
      <w:pPr>
        <w:spacing w:after="0"/>
        <w:rPr>
          <w:rFonts w:ascii="Times New Roman" w:hAnsi="Times New Roman" w:cs="Times New Roman"/>
          <w:lang w:val="ru-RU"/>
        </w:rPr>
      </w:pPr>
      <w:bookmarkStart w:id="48" w:name="z57"/>
      <w:bookmarkEnd w:id="4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имеющие вторую квалификационную категорию, прошедшие курсы повышения квалификации;</w:t>
      </w:r>
    </w:p>
    <w:p w:rsidR="00DD79B4" w:rsidRPr="00402D23" w:rsidRDefault="00DD79B4">
      <w:pPr>
        <w:spacing w:after="0"/>
        <w:rPr>
          <w:rFonts w:ascii="Times New Roman" w:hAnsi="Times New Roman" w:cs="Times New Roman"/>
          <w:lang w:val="ru-RU"/>
        </w:rPr>
      </w:pPr>
      <w:bookmarkStart w:id="49" w:name="z58"/>
      <w:bookmarkEnd w:id="4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четырех лет;</w:t>
      </w:r>
    </w:p>
    <w:p w:rsidR="00DD79B4" w:rsidRPr="00402D23" w:rsidRDefault="00DD79B4">
      <w:pPr>
        <w:spacing w:after="0"/>
        <w:rPr>
          <w:rFonts w:ascii="Times New Roman" w:hAnsi="Times New Roman" w:cs="Times New Roman"/>
          <w:lang w:val="ru-RU"/>
        </w:rPr>
      </w:pPr>
      <w:bookmarkStart w:id="50" w:name="z59"/>
      <w:bookmarkEnd w:id="4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на высшую квалификационную категорию:</w:t>
      </w:r>
    </w:p>
    <w:p w:rsidR="00DD79B4" w:rsidRPr="00402D23" w:rsidRDefault="00DD79B4">
      <w:pPr>
        <w:spacing w:after="0"/>
        <w:rPr>
          <w:rFonts w:ascii="Times New Roman" w:hAnsi="Times New Roman" w:cs="Times New Roman"/>
          <w:lang w:val="ru-RU"/>
        </w:rPr>
      </w:pPr>
      <w:bookmarkStart w:id="51" w:name="z60"/>
      <w:bookmarkEnd w:id="5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 различных форм участия (очных, заочных, дистанционных);</w:t>
      </w:r>
    </w:p>
    <w:p w:rsidR="00DD79B4" w:rsidRPr="00402D23" w:rsidRDefault="00DD79B4">
      <w:pPr>
        <w:spacing w:after="0"/>
        <w:rPr>
          <w:rFonts w:ascii="Times New Roman" w:hAnsi="Times New Roman" w:cs="Times New Roman"/>
          <w:lang w:val="ru-RU"/>
        </w:rPr>
      </w:pPr>
      <w:bookmarkStart w:id="52" w:name="z61"/>
      <w:bookmarkEnd w:id="5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 различных форм участия (очных, заочных, дистанционных);</w:t>
      </w:r>
    </w:p>
    <w:p w:rsidR="00DD79B4" w:rsidRPr="00402D23" w:rsidRDefault="00DD79B4">
      <w:pPr>
        <w:spacing w:after="0"/>
        <w:rPr>
          <w:rFonts w:ascii="Times New Roman" w:hAnsi="Times New Roman" w:cs="Times New Roman"/>
          <w:lang w:val="ru-RU"/>
        </w:rPr>
      </w:pPr>
      <w:bookmarkStart w:id="53" w:name="z62"/>
      <w:bookmarkEnd w:id="5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имеющие первую квалификационную категорию, обобщившие собственный педагогический опыт на областном или республиканском, или международном уровне;</w:t>
      </w:r>
    </w:p>
    <w:p w:rsidR="00DD79B4" w:rsidRPr="00402D23" w:rsidRDefault="00DD79B4">
      <w:pPr>
        <w:spacing w:after="0"/>
        <w:rPr>
          <w:rFonts w:ascii="Times New Roman" w:hAnsi="Times New Roman" w:cs="Times New Roman"/>
          <w:lang w:val="ru-RU"/>
        </w:rPr>
      </w:pPr>
      <w:bookmarkStart w:id="54" w:name="z63"/>
      <w:bookmarkEnd w:id="5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имеющие первую квалификационную категорию, перешедшие на педагогическую работу в организации образования из института повышения квалификации, организации технического и профессионального, послесреднего образования, имеющие стаж педагогической работы не менее четырех лет;</w:t>
      </w:r>
    </w:p>
    <w:p w:rsidR="00DD79B4" w:rsidRPr="00402D23" w:rsidRDefault="00DD79B4">
      <w:pPr>
        <w:spacing w:after="0"/>
        <w:rPr>
          <w:rFonts w:ascii="Times New Roman" w:hAnsi="Times New Roman" w:cs="Times New Roman"/>
          <w:lang w:val="ru-RU"/>
        </w:rPr>
      </w:pPr>
      <w:bookmarkStart w:id="55" w:name="z64"/>
      <w:bookmarkEnd w:id="5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p w:rsidR="00DD79B4" w:rsidRPr="00402D23" w:rsidRDefault="00DD79B4">
      <w:pPr>
        <w:spacing w:after="0"/>
        <w:rPr>
          <w:rFonts w:ascii="Times New Roman" w:hAnsi="Times New Roman" w:cs="Times New Roman"/>
          <w:lang w:val="ru-RU"/>
        </w:rPr>
      </w:pPr>
      <w:bookmarkStart w:id="56" w:name="z65"/>
      <w:bookmarkEnd w:id="5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имеющие первую квалификационную категорию, прошедшие курсы повышения квалификации;</w:t>
      </w:r>
    </w:p>
    <w:p w:rsidR="00DD79B4" w:rsidRPr="00402D23" w:rsidRDefault="00DD79B4">
      <w:pPr>
        <w:spacing w:after="0"/>
        <w:rPr>
          <w:rFonts w:ascii="Times New Roman" w:hAnsi="Times New Roman" w:cs="Times New Roman"/>
          <w:lang w:val="ru-RU"/>
        </w:rPr>
      </w:pPr>
      <w:bookmarkStart w:id="57" w:name="z66"/>
      <w:bookmarkEnd w:id="5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пяти лет.</w:t>
      </w:r>
    </w:p>
    <w:p w:rsidR="00DD79B4" w:rsidRPr="00402D23" w:rsidRDefault="00DD79B4">
      <w:pPr>
        <w:spacing w:after="0"/>
        <w:rPr>
          <w:rFonts w:ascii="Times New Roman" w:hAnsi="Times New Roman" w:cs="Times New Roman"/>
          <w:lang w:val="ru-RU"/>
        </w:rPr>
      </w:pPr>
      <w:bookmarkStart w:id="58" w:name="z67"/>
      <w:bookmarkEnd w:id="5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10. Педагогические работники и приравненные к ним лица, претендующие на досрочную аттестацию, проходят аттестацию в два этапа:</w:t>
      </w:r>
    </w:p>
    <w:p w:rsidR="00DD79B4" w:rsidRPr="00402D23" w:rsidRDefault="00DD79B4">
      <w:pPr>
        <w:spacing w:after="0"/>
        <w:rPr>
          <w:rFonts w:ascii="Times New Roman" w:hAnsi="Times New Roman" w:cs="Times New Roman"/>
          <w:lang w:val="ru-RU"/>
        </w:rPr>
      </w:pPr>
      <w:bookmarkStart w:id="59" w:name="z68"/>
      <w:bookmarkEnd w:id="5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первый этап - квалификационное тестирование;</w:t>
      </w:r>
    </w:p>
    <w:p w:rsidR="00DD79B4" w:rsidRPr="00402D23" w:rsidRDefault="00DD79B4">
      <w:pPr>
        <w:spacing w:after="0"/>
        <w:rPr>
          <w:rFonts w:ascii="Times New Roman" w:hAnsi="Times New Roman" w:cs="Times New Roman"/>
          <w:lang w:val="ru-RU"/>
        </w:rPr>
      </w:pPr>
      <w:bookmarkStart w:id="60" w:name="z69"/>
      <w:bookmarkEnd w:id="5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второй этап - комплексное аналитическое обобщение итогов деятельности.</w:t>
      </w:r>
    </w:p>
    <w:p w:rsidR="00DD79B4" w:rsidRPr="00402D23" w:rsidRDefault="00DD79B4">
      <w:pPr>
        <w:spacing w:after="0"/>
        <w:rPr>
          <w:rFonts w:ascii="Times New Roman" w:hAnsi="Times New Roman" w:cs="Times New Roman"/>
          <w:lang w:val="ru-RU"/>
        </w:rPr>
      </w:pPr>
      <w:bookmarkStart w:id="61" w:name="z70"/>
      <w:bookmarkEnd w:id="6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11. Число тестовых вопросов составляет 60:</w:t>
      </w:r>
    </w:p>
    <w:p w:rsidR="00DD79B4" w:rsidRPr="00402D23" w:rsidRDefault="00DD79B4">
      <w:pPr>
        <w:spacing w:after="0"/>
        <w:rPr>
          <w:rFonts w:ascii="Times New Roman" w:hAnsi="Times New Roman" w:cs="Times New Roman"/>
          <w:lang w:val="ru-RU"/>
        </w:rPr>
      </w:pPr>
      <w:bookmarkStart w:id="62" w:name="z71"/>
      <w:bookmarkEnd w:id="6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знание законодательства Республики Казахстан в области образования - 20 вопросов;</w:t>
      </w:r>
    </w:p>
    <w:p w:rsidR="00DD79B4" w:rsidRPr="00402D23" w:rsidRDefault="00DD79B4">
      <w:pPr>
        <w:spacing w:after="0"/>
        <w:rPr>
          <w:rFonts w:ascii="Times New Roman" w:hAnsi="Times New Roman" w:cs="Times New Roman"/>
          <w:lang w:val="ru-RU"/>
        </w:rPr>
      </w:pPr>
      <w:bookmarkStart w:id="63" w:name="z72"/>
      <w:bookmarkEnd w:id="6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основы педагогики и психологии - 20 вопросов;</w:t>
      </w:r>
    </w:p>
    <w:p w:rsidR="00DD79B4" w:rsidRPr="00402D23" w:rsidRDefault="00DD79B4">
      <w:pPr>
        <w:spacing w:after="0"/>
        <w:rPr>
          <w:rFonts w:ascii="Times New Roman" w:hAnsi="Times New Roman" w:cs="Times New Roman"/>
          <w:lang w:val="ru-RU"/>
        </w:rPr>
      </w:pPr>
      <w:bookmarkStart w:id="64" w:name="z73"/>
      <w:bookmarkEnd w:id="6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основы предметных знаний - 20 вопросов.</w:t>
      </w:r>
    </w:p>
    <w:p w:rsidR="00DD79B4" w:rsidRPr="00402D23" w:rsidRDefault="00DD79B4">
      <w:pPr>
        <w:spacing w:after="0"/>
        <w:rPr>
          <w:rFonts w:ascii="Times New Roman" w:hAnsi="Times New Roman" w:cs="Times New Roman"/>
          <w:lang w:val="ru-RU"/>
        </w:rPr>
      </w:pPr>
      <w:bookmarkStart w:id="65" w:name="z74"/>
      <w:bookmarkEnd w:id="6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12. Общее время тестирования составляет 120 (сто двадцать) минут, за исключением педагогических работников и приравненных к ним лиц, тестируемых по основам предметных знаний по математике, физике, химии, а также преподавателей специальных, общепрофессиональных дисциплин и мастеров производственного обучения, для которых общее время тестирования составляет 150 (сто пятьдесят) минут.</w:t>
      </w:r>
    </w:p>
    <w:p w:rsidR="00DD79B4" w:rsidRPr="00402D23" w:rsidRDefault="00DD79B4">
      <w:pPr>
        <w:spacing w:after="0"/>
        <w:rPr>
          <w:rFonts w:ascii="Times New Roman" w:hAnsi="Times New Roman" w:cs="Times New Roman"/>
          <w:lang w:val="ru-RU"/>
        </w:rPr>
      </w:pPr>
      <w:bookmarkStart w:id="66" w:name="z75"/>
      <w:bookmarkEnd w:id="6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Результат тестирования считается положительным при получении не менее 70% правильных ответов по основам предметных знаний, 50% - по основам педагогики и психологии, 50% - по законодательству Республики Казахстан в области образования.</w:t>
      </w:r>
    </w:p>
    <w:p w:rsidR="00DD79B4" w:rsidRPr="00402D23" w:rsidRDefault="00DD79B4">
      <w:pPr>
        <w:spacing w:after="0"/>
        <w:rPr>
          <w:rFonts w:ascii="Times New Roman" w:hAnsi="Times New Roman" w:cs="Times New Roman"/>
          <w:lang w:val="ru-RU"/>
        </w:rPr>
      </w:pPr>
      <w:bookmarkStart w:id="67" w:name="z76"/>
      <w:bookmarkEnd w:id="6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Педагогические работники и приравненные к ним лица, показавшие низкие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p>
    <w:p w:rsidR="00DD79B4" w:rsidRPr="00402D23" w:rsidRDefault="00DD79B4">
      <w:pPr>
        <w:spacing w:after="0"/>
        <w:rPr>
          <w:rFonts w:ascii="Times New Roman" w:hAnsi="Times New Roman" w:cs="Times New Roman"/>
          <w:lang w:val="ru-RU"/>
        </w:rPr>
      </w:pPr>
      <w:bookmarkStart w:id="68" w:name="z77"/>
      <w:bookmarkEnd w:id="6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Уважительными причинами являются:</w:t>
      </w:r>
    </w:p>
    <w:p w:rsidR="00DD79B4" w:rsidRPr="00402D23" w:rsidRDefault="00DD79B4">
      <w:pPr>
        <w:spacing w:after="0"/>
        <w:rPr>
          <w:rFonts w:ascii="Times New Roman" w:hAnsi="Times New Roman" w:cs="Times New Roman"/>
          <w:lang w:val="ru-RU"/>
        </w:rPr>
      </w:pPr>
      <w:bookmarkStart w:id="69" w:name="z78"/>
      <w:bookmarkEnd w:id="6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потеря трудоспособности на длительное время (не более двух месяцев);</w:t>
      </w:r>
    </w:p>
    <w:p w:rsidR="00DD79B4" w:rsidRPr="00402D23" w:rsidRDefault="00DD79B4">
      <w:pPr>
        <w:spacing w:after="0"/>
        <w:rPr>
          <w:rFonts w:ascii="Times New Roman" w:hAnsi="Times New Roman" w:cs="Times New Roman"/>
          <w:lang w:val="ru-RU"/>
        </w:rPr>
      </w:pPr>
      <w:bookmarkStart w:id="70" w:name="z79"/>
      <w:bookmarkEnd w:id="6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нахождение в отпуске по беременности и родам, уходу за ребенком;</w:t>
      </w:r>
    </w:p>
    <w:p w:rsidR="00DD79B4" w:rsidRPr="00402D23" w:rsidRDefault="00DD79B4">
      <w:pPr>
        <w:spacing w:after="0"/>
        <w:rPr>
          <w:rFonts w:ascii="Times New Roman" w:hAnsi="Times New Roman" w:cs="Times New Roman"/>
          <w:lang w:val="ru-RU"/>
        </w:rPr>
      </w:pPr>
      <w:bookmarkStart w:id="71" w:name="z80"/>
      <w:bookmarkEnd w:id="7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нахождение в служебной командировке за рубежом.</w:t>
      </w:r>
    </w:p>
    <w:p w:rsidR="00DD79B4" w:rsidRPr="00402D23" w:rsidRDefault="00DD79B4">
      <w:pPr>
        <w:spacing w:after="0"/>
        <w:rPr>
          <w:rFonts w:ascii="Times New Roman" w:hAnsi="Times New Roman" w:cs="Times New Roman"/>
          <w:lang w:val="ru-RU"/>
        </w:rPr>
      </w:pPr>
      <w:bookmarkStart w:id="72" w:name="z81"/>
      <w:bookmarkEnd w:id="7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Педагогические работники и приравненные к ним лица, получившие при повторном тестировании низкий результат, не допускаются ко второму этапу аттестации.</w:t>
      </w:r>
    </w:p>
    <w:p w:rsidR="00DD79B4" w:rsidRPr="00402D23" w:rsidRDefault="00DD79B4">
      <w:pPr>
        <w:spacing w:after="0"/>
        <w:rPr>
          <w:rFonts w:ascii="Times New Roman" w:hAnsi="Times New Roman" w:cs="Times New Roman"/>
          <w:lang w:val="ru-RU"/>
        </w:rPr>
      </w:pPr>
      <w:bookmarkStart w:id="73" w:name="z82"/>
      <w:bookmarkEnd w:id="7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Дата проведения тестирования сообщается педагогическим работникам и приравненным к ним лицам не позднее, чем за 2 недели до проведения процедуры.</w:t>
      </w:r>
    </w:p>
    <w:p w:rsidR="00DD79B4" w:rsidRPr="00402D23" w:rsidRDefault="00DD79B4">
      <w:pPr>
        <w:spacing w:after="0"/>
        <w:rPr>
          <w:rFonts w:ascii="Times New Roman" w:hAnsi="Times New Roman" w:cs="Times New Roman"/>
          <w:lang w:val="ru-RU"/>
        </w:rPr>
      </w:pPr>
      <w:bookmarkStart w:id="74" w:name="z83"/>
      <w:bookmarkEnd w:id="7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Тестирование проводится ежегодно с 15 октября по 15 декабря в соответствии с графиками, утвержденными управлениями образования областей, городов Астаны и Алматы, уполномоченным органом в области образования, отраслевыми государственными органами, имеющими в своем ведении организации образования.</w:t>
      </w:r>
    </w:p>
    <w:p w:rsidR="00DD79B4" w:rsidRPr="00402D23" w:rsidRDefault="00DD79B4">
      <w:pPr>
        <w:spacing w:after="0"/>
        <w:rPr>
          <w:rFonts w:ascii="Times New Roman" w:hAnsi="Times New Roman" w:cs="Times New Roman"/>
          <w:lang w:val="ru-RU"/>
        </w:rPr>
      </w:pPr>
      <w:bookmarkStart w:id="75" w:name="z84"/>
      <w:bookmarkEnd w:id="7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Лица, перешедшие с производства на педагогическую работу в организации технического и профессионального, послесреднего образования, от квалификационного тестирования освобождаются.</w:t>
      </w:r>
    </w:p>
    <w:p w:rsidR="00DD79B4" w:rsidRPr="00402D23" w:rsidRDefault="00DD79B4">
      <w:pPr>
        <w:spacing w:after="0"/>
        <w:rPr>
          <w:rFonts w:ascii="Times New Roman" w:hAnsi="Times New Roman" w:cs="Times New Roman"/>
          <w:lang w:val="ru-RU"/>
        </w:rPr>
      </w:pPr>
      <w:bookmarkStart w:id="76" w:name="z85"/>
      <w:bookmarkEnd w:id="7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13. Педагогические работники и приравненные к ним лица для прохождения аттестации (очередная и досрочная) в следующем учебном году подают заявление в аттестационную комиссию организации образования по форме согласно приложению 1 к настоящим Правилам до 25 мая текущего года.</w:t>
      </w:r>
    </w:p>
    <w:p w:rsidR="00DD79B4" w:rsidRPr="00402D23" w:rsidRDefault="00DD79B4">
      <w:pPr>
        <w:spacing w:after="0"/>
        <w:rPr>
          <w:rFonts w:ascii="Times New Roman" w:hAnsi="Times New Roman" w:cs="Times New Roman"/>
          <w:lang w:val="ru-RU"/>
        </w:rPr>
      </w:pPr>
      <w:bookmarkStart w:id="77" w:name="z86"/>
      <w:bookmarkEnd w:id="7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14. Списочный состав аттестуемых педагогических работников и приравненных к ним лиц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p>
    <w:p w:rsidR="00DD79B4" w:rsidRPr="00402D23" w:rsidRDefault="00DD79B4">
      <w:pPr>
        <w:spacing w:after="0"/>
        <w:rPr>
          <w:rFonts w:ascii="Times New Roman" w:hAnsi="Times New Roman" w:cs="Times New Roman"/>
          <w:lang w:val="ru-RU"/>
        </w:rPr>
      </w:pPr>
      <w:bookmarkStart w:id="78" w:name="z87"/>
      <w:bookmarkEnd w:id="7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15. Комплексное аналитическое обобщение итогов деятельности аттестуемых педагогических работников и приравненных к ним лиц на соответствие заявленной квалификационной категории проводит экспертный совет ежегодно с 1 января по 31 марта:</w:t>
      </w:r>
    </w:p>
    <w:p w:rsidR="00DD79B4" w:rsidRPr="00402D23" w:rsidRDefault="00DD79B4">
      <w:pPr>
        <w:spacing w:after="0"/>
        <w:rPr>
          <w:rFonts w:ascii="Times New Roman" w:hAnsi="Times New Roman" w:cs="Times New Roman"/>
          <w:lang w:val="ru-RU"/>
        </w:rPr>
      </w:pPr>
      <w:bookmarkStart w:id="79" w:name="z88"/>
      <w:bookmarkEnd w:id="7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на вторую квалификационную категорию - экспертный совет, организуемый на уровне организации образования, в состав которого входят: представители методических объединений, кафедр, Национальной палаты предпринимателей Республики Казахстан "Атамекен", общественных организаций, профсоюзов, родительской общественности, работодателей, методисты и опытные педагогические работники организаций образования;</w:t>
      </w:r>
    </w:p>
    <w:p w:rsidR="00DD79B4" w:rsidRPr="00402D23" w:rsidRDefault="00DD79B4">
      <w:pPr>
        <w:spacing w:after="0"/>
        <w:rPr>
          <w:rFonts w:ascii="Times New Roman" w:hAnsi="Times New Roman" w:cs="Times New Roman"/>
          <w:lang w:val="ru-RU"/>
        </w:rPr>
      </w:pPr>
      <w:bookmarkStart w:id="80" w:name="z89"/>
      <w:bookmarkEnd w:id="7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на первую квалификационную категорию - экспертный совет, организуемый на уровне района (города), в состав которого входят: методисты методических кабинетов, руководители методических объединений, опытные педагогические работники района (города), представители институтов повышения квалификации, Национальной палаты предпринимателей Республики Казахстан "Атамекен", общественных организаций, профсоюзов, работодателей, родительской общественности;</w:t>
      </w:r>
    </w:p>
    <w:p w:rsidR="00DD79B4" w:rsidRPr="00402D23" w:rsidRDefault="00DD79B4">
      <w:pPr>
        <w:spacing w:after="0"/>
        <w:rPr>
          <w:rFonts w:ascii="Times New Roman" w:hAnsi="Times New Roman" w:cs="Times New Roman"/>
          <w:lang w:val="ru-RU"/>
        </w:rPr>
      </w:pPr>
      <w:bookmarkStart w:id="81" w:name="z90"/>
      <w:bookmarkEnd w:id="8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на первую квалификационную категорию педагогических работников и приравненных к ним лиц организаций образования областного значения и высшую квалификационную категорию - экспертный совет, организуемый на уровне области, в состав которого входит: представители Национальной палаты предпринимателей Республики Казахстан "Атамекен", методических кабинетов, институтов повышения квалификации, общественных организаций, профсоюзов, работодателей, опытные педагогические работники области.</w:t>
      </w:r>
    </w:p>
    <w:p w:rsidR="00DD79B4" w:rsidRPr="00402D23" w:rsidRDefault="00DD79B4">
      <w:pPr>
        <w:spacing w:after="0"/>
        <w:rPr>
          <w:rFonts w:ascii="Times New Roman" w:hAnsi="Times New Roman" w:cs="Times New Roman"/>
          <w:lang w:val="ru-RU"/>
        </w:rPr>
      </w:pPr>
      <w:bookmarkStart w:id="82" w:name="z91"/>
      <w:bookmarkEnd w:id="8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16. Для проведения аттестации педагогических работников и приравненных к ним лиц создаются аттестационные комиссии соответствующих уровней: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p w:rsidR="00DD79B4" w:rsidRPr="00402D23" w:rsidRDefault="00DD79B4">
      <w:pPr>
        <w:spacing w:after="0"/>
        <w:rPr>
          <w:rFonts w:ascii="Times New Roman" w:hAnsi="Times New Roman" w:cs="Times New Roman"/>
          <w:lang w:val="ru-RU"/>
        </w:rPr>
      </w:pPr>
      <w:bookmarkStart w:id="83" w:name="z92"/>
      <w:bookmarkEnd w:id="82"/>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17. В состав аттестационной комиссии включаются председатель аттестационной комиссии, заместитель председателя, и члены аттестационной комиссии. Секретарь не является членом аттестационной комиссии. </w:t>
      </w:r>
    </w:p>
    <w:p w:rsidR="00DD79B4" w:rsidRPr="00402D23" w:rsidRDefault="00DD79B4">
      <w:pPr>
        <w:spacing w:after="0"/>
        <w:rPr>
          <w:rFonts w:ascii="Times New Roman" w:hAnsi="Times New Roman" w:cs="Times New Roman"/>
          <w:lang w:val="ru-RU"/>
        </w:rPr>
      </w:pPr>
      <w:bookmarkStart w:id="84" w:name="z93"/>
      <w:bookmarkEnd w:id="8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18. Состав аттестационной комиссии организации образования определяется соответствующим коллегиальным органом (педагогический совет организации среднего, технического и профессионального, послесреднего образования) и утверждается приказом руководителя организации образования.</w:t>
      </w:r>
    </w:p>
    <w:p w:rsidR="00DD79B4" w:rsidRPr="00402D23" w:rsidRDefault="00DD79B4">
      <w:pPr>
        <w:spacing w:after="0"/>
        <w:rPr>
          <w:rFonts w:ascii="Times New Roman" w:hAnsi="Times New Roman" w:cs="Times New Roman"/>
          <w:lang w:val="ru-RU"/>
        </w:rPr>
      </w:pPr>
      <w:bookmarkStart w:id="85" w:name="z94"/>
      <w:bookmarkEnd w:id="84"/>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В состав аттестационной комиссии организации образования входят педагогические работники организаций образования, имеющие опыт работы не менее пяти лет, представители научно-педагогических советов, учебно-методических объединений, институтов повышения квалификации, профсоюзов, производственных объединений (для технического и профессионального, послесреднего образования), Национальной палаты предпринимателей Республики Казахстан "Атамекен" (для технического и профессионального, послесреднего образования). </w:t>
      </w:r>
    </w:p>
    <w:p w:rsidR="00DD79B4" w:rsidRPr="00402D23" w:rsidRDefault="00DD79B4">
      <w:pPr>
        <w:spacing w:after="0"/>
        <w:rPr>
          <w:rFonts w:ascii="Times New Roman" w:hAnsi="Times New Roman" w:cs="Times New Roman"/>
          <w:lang w:val="ru-RU"/>
        </w:rPr>
      </w:pPr>
      <w:bookmarkStart w:id="86" w:name="z95"/>
      <w:bookmarkEnd w:id="8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19. Состав аттестационной комиссии органа управления образованием утверждается приказом руководителя органа управления образованием.</w:t>
      </w:r>
    </w:p>
    <w:p w:rsidR="00DD79B4" w:rsidRPr="00402D23" w:rsidRDefault="00DD79B4">
      <w:pPr>
        <w:spacing w:after="0"/>
        <w:rPr>
          <w:rFonts w:ascii="Times New Roman" w:hAnsi="Times New Roman" w:cs="Times New Roman"/>
          <w:lang w:val="ru-RU"/>
        </w:rPr>
      </w:pPr>
      <w:bookmarkStart w:id="87" w:name="z96"/>
      <w:bookmarkEnd w:id="86"/>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В состав аттестационной комиссии органа управления образованием входят специалисты органов управления образования, представители кадровых служб, научно-педагогических советов, учебно-методических объединений, институтов повышения квалификации, профсоюзов, производственных объединений (для технического и профессионального, послесреднего образования), Национальной палаты предпринимателей Республики Казахстан "Атамекен" (для технического и профессионального, послесреднего образования). </w:t>
      </w:r>
    </w:p>
    <w:p w:rsidR="00DD79B4" w:rsidRPr="00402D23" w:rsidRDefault="00DD79B4">
      <w:pPr>
        <w:spacing w:after="0"/>
        <w:rPr>
          <w:rFonts w:ascii="Times New Roman" w:hAnsi="Times New Roman" w:cs="Times New Roman"/>
          <w:lang w:val="ru-RU"/>
        </w:rPr>
      </w:pPr>
      <w:bookmarkStart w:id="88" w:name="z97"/>
      <w:bookmarkEnd w:id="8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20. Аттестационная комиссия состоит из нечетного количества членов.</w:t>
      </w:r>
    </w:p>
    <w:p w:rsidR="00DD79B4" w:rsidRPr="00402D23" w:rsidRDefault="00DD79B4">
      <w:pPr>
        <w:spacing w:after="0"/>
        <w:rPr>
          <w:rFonts w:ascii="Times New Roman" w:hAnsi="Times New Roman" w:cs="Times New Roman"/>
          <w:lang w:val="ru-RU"/>
        </w:rPr>
      </w:pPr>
      <w:bookmarkStart w:id="89" w:name="z98"/>
      <w:bookmarkEnd w:id="8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Аттестуемый педагогический работник и приравненное к нему лицо, являющееся членом аттестационной комиссии, не принимает участие в голосовании при рассмотрении своей кандидатуры.</w:t>
      </w:r>
    </w:p>
    <w:p w:rsidR="00DD79B4" w:rsidRPr="00402D23" w:rsidRDefault="00DD79B4">
      <w:pPr>
        <w:spacing w:after="0"/>
        <w:rPr>
          <w:rFonts w:ascii="Times New Roman" w:hAnsi="Times New Roman" w:cs="Times New Roman"/>
          <w:lang w:val="ru-RU"/>
        </w:rPr>
      </w:pPr>
      <w:bookmarkStart w:id="90" w:name="z99"/>
      <w:bookmarkEnd w:id="8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21. Аттестационные комиссии соответствующих уровней в процессе аттестации:</w:t>
      </w:r>
    </w:p>
    <w:p w:rsidR="00DD79B4" w:rsidRPr="00402D23" w:rsidRDefault="00DD79B4">
      <w:pPr>
        <w:spacing w:after="0"/>
        <w:rPr>
          <w:rFonts w:ascii="Times New Roman" w:hAnsi="Times New Roman" w:cs="Times New Roman"/>
          <w:lang w:val="ru-RU"/>
        </w:rPr>
      </w:pPr>
      <w:bookmarkStart w:id="91" w:name="z100"/>
      <w:bookmarkEnd w:id="90"/>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рассматривают и анализируют итоги деятельности аттестуемых педагогических работников и приравненных к ним лиц; </w:t>
      </w:r>
    </w:p>
    <w:p w:rsidR="00DD79B4" w:rsidRPr="00402D23" w:rsidRDefault="00DD79B4">
      <w:pPr>
        <w:spacing w:after="0"/>
        <w:rPr>
          <w:rFonts w:ascii="Times New Roman" w:hAnsi="Times New Roman" w:cs="Times New Roman"/>
          <w:lang w:val="ru-RU"/>
        </w:rPr>
      </w:pPr>
      <w:bookmarkStart w:id="92" w:name="z101"/>
      <w:bookmarkEnd w:id="9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оценивают профессиональную компетентность аттестуемых педагогических работников и приравненных к ним лиц.</w:t>
      </w:r>
    </w:p>
    <w:p w:rsidR="00DD79B4" w:rsidRPr="00402D23" w:rsidRDefault="00DD79B4">
      <w:pPr>
        <w:spacing w:after="0"/>
        <w:rPr>
          <w:rFonts w:ascii="Times New Roman" w:hAnsi="Times New Roman" w:cs="Times New Roman"/>
          <w:lang w:val="ru-RU"/>
        </w:rPr>
      </w:pPr>
      <w:bookmarkStart w:id="93" w:name="z102"/>
      <w:bookmarkEnd w:id="9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22. Присвоение (подтверждение) квалификационных категорий педагогическим работникам и приравненным к ним лицам осуществляется аттестационными комиссиями соответствующих уровней:</w:t>
      </w:r>
    </w:p>
    <w:p w:rsidR="00DD79B4" w:rsidRPr="00402D23" w:rsidRDefault="00DD79B4">
      <w:pPr>
        <w:spacing w:after="0"/>
        <w:rPr>
          <w:rFonts w:ascii="Times New Roman" w:hAnsi="Times New Roman" w:cs="Times New Roman"/>
          <w:lang w:val="ru-RU"/>
        </w:rPr>
      </w:pPr>
      <w:bookmarkStart w:id="94" w:name="z103"/>
      <w:bookmarkEnd w:id="9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аттестационная комиссия организации образования на основании заключения экспертного совета утверждает вторую квалификационную категорию аттестуемых педагогических работников и приравненных к ним лиц, формирует материалы педагогов для присвоения (подтверждения) первой и высшей категории;</w:t>
      </w:r>
    </w:p>
    <w:p w:rsidR="00DD79B4" w:rsidRPr="00402D23" w:rsidRDefault="00DD79B4">
      <w:pPr>
        <w:spacing w:after="0"/>
        <w:rPr>
          <w:rFonts w:ascii="Times New Roman" w:hAnsi="Times New Roman" w:cs="Times New Roman"/>
          <w:lang w:val="ru-RU"/>
        </w:rPr>
      </w:pPr>
      <w:bookmarkStart w:id="95" w:name="z104"/>
      <w:bookmarkEnd w:id="9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аттестационная комиссия районного (городского) отдела образования на основании заключения экспертного совета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p>
    <w:p w:rsidR="00DD79B4" w:rsidRPr="00402D23" w:rsidRDefault="00DD79B4">
      <w:pPr>
        <w:spacing w:after="0"/>
        <w:rPr>
          <w:rFonts w:ascii="Times New Roman" w:hAnsi="Times New Roman" w:cs="Times New Roman"/>
          <w:lang w:val="ru-RU"/>
        </w:rPr>
      </w:pPr>
      <w:bookmarkStart w:id="96" w:name="z105"/>
      <w:bookmarkEnd w:id="9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аттестационная комиссия управления образования областей, городов Астана и Алматы на основании заключения экспертного совета присваивает (подтверждает)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образования, а также первую и высшую категории педагогов организаций технического и профессионального, послесреднего образования, а также организаций образования областного подчинения.</w:t>
      </w:r>
    </w:p>
    <w:p w:rsidR="00DD79B4" w:rsidRPr="00402D23" w:rsidRDefault="00DD79B4">
      <w:pPr>
        <w:spacing w:after="0"/>
        <w:rPr>
          <w:rFonts w:ascii="Times New Roman" w:hAnsi="Times New Roman" w:cs="Times New Roman"/>
          <w:lang w:val="ru-RU"/>
        </w:rPr>
      </w:pPr>
      <w:bookmarkStart w:id="97" w:name="z106"/>
      <w:bookmarkEnd w:id="96"/>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Первую и высшую квалификационную категории педагогическим работникам и приравненным к ним лицам республиканских подведомственных организаций образования присваивает (подтверждает) орган управления организацией образования. </w:t>
      </w:r>
    </w:p>
    <w:p w:rsidR="00DD79B4" w:rsidRPr="00402D23" w:rsidRDefault="00DD79B4">
      <w:pPr>
        <w:spacing w:after="0"/>
        <w:rPr>
          <w:rFonts w:ascii="Times New Roman" w:hAnsi="Times New Roman" w:cs="Times New Roman"/>
          <w:lang w:val="ru-RU"/>
        </w:rPr>
      </w:pPr>
      <w:bookmarkStart w:id="98" w:name="z107"/>
      <w:bookmarkEnd w:id="9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23. Заседания аттестационной комиссии протоколируются секретарем.</w:t>
      </w:r>
    </w:p>
    <w:p w:rsidR="00DD79B4" w:rsidRPr="00402D23" w:rsidRDefault="00DD79B4">
      <w:pPr>
        <w:spacing w:after="0"/>
        <w:rPr>
          <w:rFonts w:ascii="Times New Roman" w:hAnsi="Times New Roman" w:cs="Times New Roman"/>
          <w:lang w:val="ru-RU"/>
        </w:rPr>
      </w:pPr>
      <w:bookmarkStart w:id="99" w:name="z108"/>
      <w:bookmarkEnd w:id="9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DD79B4" w:rsidRPr="00402D23" w:rsidRDefault="00DD79B4">
      <w:pPr>
        <w:spacing w:after="0"/>
        <w:rPr>
          <w:rFonts w:ascii="Times New Roman" w:hAnsi="Times New Roman" w:cs="Times New Roman"/>
          <w:lang w:val="ru-RU"/>
        </w:rPr>
      </w:pPr>
      <w:bookmarkStart w:id="100" w:name="z109"/>
      <w:bookmarkEnd w:id="9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p w:rsidR="00DD79B4" w:rsidRPr="00402D23" w:rsidRDefault="00DD79B4">
      <w:pPr>
        <w:spacing w:after="0"/>
        <w:rPr>
          <w:rFonts w:ascii="Times New Roman" w:hAnsi="Times New Roman" w:cs="Times New Roman"/>
          <w:lang w:val="ru-RU"/>
        </w:rPr>
      </w:pPr>
      <w:bookmarkStart w:id="101" w:name="z110"/>
      <w:bookmarkEnd w:id="10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24.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ведущие преподавательскую работу по совместительству, аттестуются по преподаваемому предмету на общих основаниях.</w:t>
      </w:r>
    </w:p>
    <w:p w:rsidR="00DD79B4" w:rsidRPr="00402D23" w:rsidRDefault="00DD79B4">
      <w:pPr>
        <w:spacing w:after="0"/>
        <w:rPr>
          <w:rFonts w:ascii="Times New Roman" w:hAnsi="Times New Roman" w:cs="Times New Roman"/>
          <w:lang w:val="ru-RU"/>
        </w:rPr>
      </w:pPr>
      <w:bookmarkStart w:id="102" w:name="z111"/>
      <w:bookmarkEnd w:id="10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25.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p>
    <w:p w:rsidR="00DD79B4" w:rsidRPr="00402D23" w:rsidRDefault="00DD79B4">
      <w:pPr>
        <w:spacing w:after="0"/>
        <w:rPr>
          <w:rFonts w:ascii="Times New Roman" w:hAnsi="Times New Roman" w:cs="Times New Roman"/>
          <w:lang w:val="ru-RU"/>
        </w:rPr>
      </w:pPr>
      <w:bookmarkStart w:id="103" w:name="z112"/>
      <w:bookmarkEnd w:id="10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26. Аттестация педагогических работников и приравненных к ним лиц осуществляется в соответствии со специальностью, указанной в дипломе об образовании.</w:t>
      </w:r>
    </w:p>
    <w:p w:rsidR="00DD79B4" w:rsidRPr="00402D23" w:rsidRDefault="00DD79B4">
      <w:pPr>
        <w:spacing w:after="0"/>
        <w:rPr>
          <w:rFonts w:ascii="Times New Roman" w:hAnsi="Times New Roman" w:cs="Times New Roman"/>
          <w:lang w:val="ru-RU"/>
        </w:rPr>
      </w:pPr>
      <w:bookmarkStart w:id="104" w:name="z113"/>
      <w:bookmarkEnd w:id="10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В случае преподавания дисциплин, указанных в дипломе об образовании как одна специальность, аттестация педагогических работников и приравненных к ним лиц, проводится по основной должности с указанием предметов в соответствии с указанной в дипломе специальностью.</w:t>
      </w:r>
    </w:p>
    <w:p w:rsidR="00DD79B4" w:rsidRPr="00402D23" w:rsidRDefault="00DD79B4">
      <w:pPr>
        <w:spacing w:after="0"/>
        <w:rPr>
          <w:rFonts w:ascii="Times New Roman" w:hAnsi="Times New Roman" w:cs="Times New Roman"/>
          <w:lang w:val="ru-RU"/>
        </w:rPr>
      </w:pPr>
      <w:bookmarkStart w:id="105" w:name="z114"/>
      <w:bookmarkEnd w:id="10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27.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повышения квалификации, либо переподготовки с присвоением соответствующей квалификации.</w:t>
      </w:r>
    </w:p>
    <w:p w:rsidR="00DD79B4" w:rsidRPr="00402D23" w:rsidRDefault="00DD79B4">
      <w:pPr>
        <w:spacing w:after="0"/>
        <w:rPr>
          <w:rFonts w:ascii="Times New Roman" w:hAnsi="Times New Roman" w:cs="Times New Roman"/>
          <w:lang w:val="ru-RU"/>
        </w:rPr>
      </w:pPr>
      <w:bookmarkStart w:id="106" w:name="z115"/>
      <w:bookmarkEnd w:id="10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28. </w:t>
      </w:r>
      <w:r w:rsidRPr="00402D23">
        <w:rPr>
          <w:rFonts w:ascii="Times New Roman" w:hAnsi="Times New Roman" w:cs="Times New Roman"/>
          <w:color w:val="000000"/>
          <w:sz w:val="20"/>
        </w:rPr>
        <w:t>B</w:t>
      </w:r>
      <w:r w:rsidRPr="00402D23">
        <w:rPr>
          <w:rFonts w:ascii="Times New Roman" w:hAnsi="Times New Roman" w:cs="Times New Roman"/>
          <w:color w:val="000000"/>
          <w:sz w:val="20"/>
          <w:lang w:val="ru-RU"/>
        </w:rPr>
        <w:t xml:space="preserve">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аттестация проводится на общих основаниях при наличии соответствующего сертификата о повышении квалификации.</w:t>
      </w:r>
    </w:p>
    <w:p w:rsidR="00DD79B4" w:rsidRPr="00402D23" w:rsidRDefault="00DD79B4">
      <w:pPr>
        <w:spacing w:after="0"/>
        <w:rPr>
          <w:rFonts w:ascii="Times New Roman" w:hAnsi="Times New Roman" w:cs="Times New Roman"/>
          <w:lang w:val="ru-RU"/>
        </w:rPr>
      </w:pPr>
      <w:bookmarkStart w:id="107" w:name="z116"/>
      <w:bookmarkEnd w:id="106"/>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29. Педагогические работники специальных организаций образования и специальных классов (групп) проходят аттестацию по специальности, указанной в дипломе об образовании. </w:t>
      </w:r>
    </w:p>
    <w:p w:rsidR="00DD79B4" w:rsidRPr="00402D23" w:rsidRDefault="00DD79B4">
      <w:pPr>
        <w:spacing w:after="0"/>
        <w:rPr>
          <w:rFonts w:ascii="Times New Roman" w:hAnsi="Times New Roman" w:cs="Times New Roman"/>
          <w:lang w:val="ru-RU"/>
        </w:rPr>
      </w:pPr>
      <w:bookmarkStart w:id="108" w:name="z117"/>
      <w:bookmarkEnd w:id="10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В случае ведения деятельности в специальных организациях образования или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ими курсов повышения квалификации и переподготовки в организациях образования.</w:t>
      </w:r>
    </w:p>
    <w:p w:rsidR="00DD79B4" w:rsidRPr="00402D23" w:rsidRDefault="00DD79B4">
      <w:pPr>
        <w:spacing w:after="0"/>
        <w:rPr>
          <w:rFonts w:ascii="Times New Roman" w:hAnsi="Times New Roman" w:cs="Times New Roman"/>
          <w:lang w:val="ru-RU"/>
        </w:rPr>
      </w:pPr>
      <w:bookmarkStart w:id="109" w:name="z118"/>
      <w:bookmarkEnd w:id="10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30. Педагогические работники,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повышения квалификации и прохождения переподготовки в организациях образования.</w:t>
      </w:r>
    </w:p>
    <w:p w:rsidR="00DD79B4" w:rsidRPr="00402D23" w:rsidRDefault="00DD79B4">
      <w:pPr>
        <w:spacing w:after="0"/>
        <w:rPr>
          <w:rFonts w:ascii="Times New Roman" w:hAnsi="Times New Roman" w:cs="Times New Roman"/>
          <w:lang w:val="ru-RU"/>
        </w:rPr>
      </w:pPr>
      <w:bookmarkStart w:id="110" w:name="z119"/>
      <w:bookmarkEnd w:id="10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31. Аттестация педагогических работников и приравненных к ним лиц общеобразовательных школ, реализующих инклюзивное образование, проходит в соответствии с указанной в дипломе специальностью и с учетом прохождения ими курсов повышения квалификации по дополнительным дисциплинам (специальная педагогика, специальная психология).</w:t>
      </w:r>
    </w:p>
    <w:p w:rsidR="00DD79B4" w:rsidRPr="00402D23" w:rsidRDefault="00DD79B4">
      <w:pPr>
        <w:spacing w:after="0"/>
        <w:rPr>
          <w:rFonts w:ascii="Times New Roman" w:hAnsi="Times New Roman" w:cs="Times New Roman"/>
          <w:lang w:val="ru-RU"/>
        </w:rPr>
      </w:pPr>
      <w:bookmarkStart w:id="111" w:name="z120"/>
      <w:bookmarkEnd w:id="110"/>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32. Аттестация педагогических работников, работающих в дошкольных организациях образования, проводится с учетом прохождения ими курсов повышения квалификации и переподготовки при наличии педагогического образования. </w:t>
      </w:r>
    </w:p>
    <w:p w:rsidR="00DD79B4" w:rsidRPr="00402D23" w:rsidRDefault="00DD79B4">
      <w:pPr>
        <w:spacing w:after="0"/>
        <w:rPr>
          <w:rFonts w:ascii="Times New Roman" w:hAnsi="Times New Roman" w:cs="Times New Roman"/>
          <w:lang w:val="ru-RU"/>
        </w:rPr>
      </w:pPr>
      <w:bookmarkStart w:id="112" w:name="z121"/>
      <w:bookmarkEnd w:id="11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33. При отсутствии квалифицированных специалистов в соответствующих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w:t>
      </w:r>
    </w:p>
    <w:p w:rsidR="00DD79B4" w:rsidRPr="00402D23" w:rsidRDefault="00DD79B4">
      <w:pPr>
        <w:spacing w:after="0"/>
        <w:rPr>
          <w:rFonts w:ascii="Times New Roman" w:hAnsi="Times New Roman" w:cs="Times New Roman"/>
          <w:lang w:val="ru-RU"/>
        </w:rPr>
      </w:pPr>
      <w:bookmarkStart w:id="113" w:name="z122"/>
      <w:bookmarkEnd w:id="11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34.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 Методисты районных, городских, областных методических кабинетов аттестуются на общих основаниях.</w:t>
      </w:r>
    </w:p>
    <w:p w:rsidR="00DD79B4" w:rsidRPr="00402D23" w:rsidRDefault="00DD79B4">
      <w:pPr>
        <w:spacing w:after="0"/>
        <w:rPr>
          <w:rFonts w:ascii="Times New Roman" w:hAnsi="Times New Roman" w:cs="Times New Roman"/>
          <w:lang w:val="ru-RU"/>
        </w:rPr>
      </w:pPr>
      <w:bookmarkStart w:id="114" w:name="z123"/>
      <w:bookmarkEnd w:id="113"/>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35.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 </w:t>
      </w:r>
    </w:p>
    <w:p w:rsidR="00DD79B4" w:rsidRPr="00402D23" w:rsidRDefault="00DD79B4">
      <w:pPr>
        <w:spacing w:after="0"/>
        <w:rPr>
          <w:rFonts w:ascii="Times New Roman" w:hAnsi="Times New Roman" w:cs="Times New Roman"/>
          <w:lang w:val="ru-RU"/>
        </w:rPr>
      </w:pPr>
      <w:bookmarkStart w:id="115" w:name="z124"/>
      <w:bookmarkEnd w:id="11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36. При преподавании предмета "Самопознание" у педагогического работника квалификационная категория приравнивается к квалификационной категории по ранее преподаваемому предмету, и сохраняется до истечения ее срока действия.</w:t>
      </w:r>
    </w:p>
    <w:p w:rsidR="00DD79B4" w:rsidRPr="00402D23" w:rsidRDefault="00DD79B4">
      <w:pPr>
        <w:spacing w:after="0"/>
        <w:rPr>
          <w:rFonts w:ascii="Times New Roman" w:hAnsi="Times New Roman" w:cs="Times New Roman"/>
          <w:lang w:val="ru-RU"/>
        </w:rPr>
      </w:pPr>
      <w:bookmarkStart w:id="116" w:name="z125"/>
      <w:bookmarkEnd w:id="11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37. Для установления соответствия деятельности педагогических работников и приравненных к ним лиц заявленной квалификационной категории на рассмотрение экспертного совета представляются следующие документы:</w:t>
      </w:r>
    </w:p>
    <w:p w:rsidR="00DD79B4" w:rsidRPr="00402D23" w:rsidRDefault="00DD79B4">
      <w:pPr>
        <w:spacing w:after="0"/>
        <w:rPr>
          <w:rFonts w:ascii="Times New Roman" w:hAnsi="Times New Roman" w:cs="Times New Roman"/>
          <w:lang w:val="ru-RU"/>
        </w:rPr>
      </w:pPr>
      <w:bookmarkStart w:id="117" w:name="z126"/>
      <w:bookmarkEnd w:id="11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заявление на аттестацию;</w:t>
      </w:r>
    </w:p>
    <w:p w:rsidR="00DD79B4" w:rsidRPr="00402D23" w:rsidRDefault="00DD79B4">
      <w:pPr>
        <w:spacing w:after="0"/>
        <w:rPr>
          <w:rFonts w:ascii="Times New Roman" w:hAnsi="Times New Roman" w:cs="Times New Roman"/>
          <w:lang w:val="ru-RU"/>
        </w:rPr>
      </w:pPr>
      <w:bookmarkStart w:id="118" w:name="z127"/>
      <w:bookmarkEnd w:id="11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копии документов, необходимых для обязательного представления всеми аттестуемыми педагогическими работниками:</w:t>
      </w:r>
    </w:p>
    <w:p w:rsidR="00DD79B4" w:rsidRPr="00402D23" w:rsidRDefault="00DD79B4">
      <w:pPr>
        <w:spacing w:after="0"/>
        <w:rPr>
          <w:rFonts w:ascii="Times New Roman" w:hAnsi="Times New Roman" w:cs="Times New Roman"/>
          <w:lang w:val="ru-RU"/>
        </w:rPr>
      </w:pPr>
      <w:bookmarkStart w:id="119" w:name="z128"/>
      <w:bookmarkEnd w:id="11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документ, удостоверяющий личность;</w:t>
      </w:r>
    </w:p>
    <w:p w:rsidR="00DD79B4" w:rsidRPr="00402D23" w:rsidRDefault="00DD79B4">
      <w:pPr>
        <w:spacing w:after="0"/>
        <w:rPr>
          <w:rFonts w:ascii="Times New Roman" w:hAnsi="Times New Roman" w:cs="Times New Roman"/>
          <w:lang w:val="ru-RU"/>
        </w:rPr>
      </w:pPr>
      <w:bookmarkStart w:id="120" w:name="z129"/>
      <w:bookmarkEnd w:id="11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диплом об образовании;</w:t>
      </w:r>
    </w:p>
    <w:p w:rsidR="00DD79B4" w:rsidRPr="00402D23" w:rsidRDefault="00DD79B4">
      <w:pPr>
        <w:spacing w:after="0"/>
        <w:rPr>
          <w:rFonts w:ascii="Times New Roman" w:hAnsi="Times New Roman" w:cs="Times New Roman"/>
          <w:lang w:val="ru-RU"/>
        </w:rPr>
      </w:pPr>
      <w:bookmarkStart w:id="121" w:name="z130"/>
      <w:bookmarkEnd w:id="12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документ, подтверждающий трудовую деятельность работника;</w:t>
      </w:r>
    </w:p>
    <w:p w:rsidR="00DD79B4" w:rsidRPr="00402D23" w:rsidRDefault="00DD79B4">
      <w:pPr>
        <w:spacing w:after="0"/>
        <w:rPr>
          <w:rFonts w:ascii="Times New Roman" w:hAnsi="Times New Roman" w:cs="Times New Roman"/>
          <w:lang w:val="ru-RU"/>
        </w:rPr>
      </w:pPr>
      <w:bookmarkStart w:id="122" w:name="z131"/>
      <w:bookmarkEnd w:id="12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удостоверение о ранее присвоенной квалификационной категории;</w:t>
      </w:r>
    </w:p>
    <w:p w:rsidR="00DD79B4" w:rsidRPr="00402D23" w:rsidRDefault="00DD79B4">
      <w:pPr>
        <w:spacing w:after="0"/>
        <w:rPr>
          <w:rFonts w:ascii="Times New Roman" w:hAnsi="Times New Roman" w:cs="Times New Roman"/>
          <w:lang w:val="ru-RU"/>
        </w:rPr>
      </w:pPr>
      <w:bookmarkStart w:id="123" w:name="z132"/>
      <w:bookmarkEnd w:id="12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документы о прохождении курсов повышения квалификации;</w:t>
      </w:r>
    </w:p>
    <w:p w:rsidR="00DD79B4" w:rsidRPr="00402D23" w:rsidRDefault="00DD79B4">
      <w:pPr>
        <w:spacing w:after="0"/>
        <w:rPr>
          <w:rFonts w:ascii="Times New Roman" w:hAnsi="Times New Roman" w:cs="Times New Roman"/>
          <w:lang w:val="ru-RU"/>
        </w:rPr>
      </w:pPr>
      <w:bookmarkStart w:id="124" w:name="z133"/>
      <w:bookmarkEnd w:id="12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сведения о профессиональных достижениях (при их наличии):</w:t>
      </w:r>
    </w:p>
    <w:p w:rsidR="00DD79B4" w:rsidRPr="00402D23" w:rsidRDefault="00DD79B4">
      <w:pPr>
        <w:spacing w:after="0"/>
        <w:rPr>
          <w:rFonts w:ascii="Times New Roman" w:hAnsi="Times New Roman" w:cs="Times New Roman"/>
          <w:lang w:val="ru-RU"/>
        </w:rPr>
      </w:pPr>
      <w:bookmarkStart w:id="125" w:name="z134"/>
      <w:bookmarkEnd w:id="12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материалы обобщения педагогического опыта: эссе, творческий отчет, самоанализ профессиональной деятельности;</w:t>
      </w:r>
    </w:p>
    <w:p w:rsidR="00DD79B4" w:rsidRPr="00402D23" w:rsidRDefault="00DD79B4">
      <w:pPr>
        <w:spacing w:after="0"/>
        <w:rPr>
          <w:rFonts w:ascii="Times New Roman" w:hAnsi="Times New Roman" w:cs="Times New Roman"/>
          <w:lang w:val="ru-RU"/>
        </w:rPr>
      </w:pPr>
      <w:bookmarkStart w:id="126" w:name="z135"/>
      <w:bookmarkEnd w:id="12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p>
    <w:p w:rsidR="00DD79B4" w:rsidRPr="00402D23" w:rsidRDefault="00DD79B4">
      <w:pPr>
        <w:spacing w:after="0"/>
        <w:rPr>
          <w:rFonts w:ascii="Times New Roman" w:hAnsi="Times New Roman" w:cs="Times New Roman"/>
          <w:lang w:val="ru-RU"/>
        </w:rPr>
      </w:pPr>
      <w:bookmarkStart w:id="127" w:name="z136"/>
      <w:bookmarkEnd w:id="12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итоги комплексного аналитического обобщения итогов деятельности педагогических работников и приравненных к ним лиц: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p w:rsidR="00DD79B4" w:rsidRPr="00402D23" w:rsidRDefault="00DD79B4">
      <w:pPr>
        <w:spacing w:after="0"/>
        <w:rPr>
          <w:rFonts w:ascii="Times New Roman" w:hAnsi="Times New Roman" w:cs="Times New Roman"/>
          <w:lang w:val="ru-RU"/>
        </w:rPr>
      </w:pPr>
      <w:bookmarkStart w:id="128" w:name="z137"/>
      <w:bookmarkEnd w:id="12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результаты педагогической деятельности: документы, подтверждающие участие педагогических работников и приравненных к ним лиц, обучающихся и воспитанников в учебных, творческих, спортивных, предметных олимпиадах, конкурсах, смотрах, соревнованиях, играх, наградные материалы;</w:t>
      </w:r>
    </w:p>
    <w:p w:rsidR="00DD79B4" w:rsidRPr="00402D23" w:rsidRDefault="00DD79B4">
      <w:pPr>
        <w:spacing w:after="0"/>
        <w:rPr>
          <w:rFonts w:ascii="Times New Roman" w:hAnsi="Times New Roman" w:cs="Times New Roman"/>
          <w:lang w:val="ru-RU"/>
        </w:rPr>
      </w:pPr>
      <w:bookmarkStart w:id="129" w:name="z138"/>
      <w:bookmarkEnd w:id="12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динамика результативности профессиональной деятельности работника за последние три года (при досрочной аттестации - 1-2 года).</w:t>
      </w:r>
    </w:p>
    <w:p w:rsidR="00DD79B4" w:rsidRPr="00402D23" w:rsidRDefault="00DD79B4">
      <w:pPr>
        <w:spacing w:after="0"/>
        <w:rPr>
          <w:rFonts w:ascii="Times New Roman" w:hAnsi="Times New Roman" w:cs="Times New Roman"/>
          <w:lang w:val="ru-RU"/>
        </w:rPr>
      </w:pPr>
      <w:bookmarkStart w:id="130" w:name="z139"/>
      <w:bookmarkEnd w:id="12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38. Анализ итогов деятельности аттестуемых педагогических работников и приравненных к ним лиц, фиксируется протоколом заседания экспертного совета. По каждому педагогическому работнику организации образования экспертный совет выносит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p>
    <w:p w:rsidR="00DD79B4" w:rsidRPr="00402D23" w:rsidRDefault="00DD79B4">
      <w:pPr>
        <w:spacing w:after="0"/>
        <w:rPr>
          <w:rFonts w:ascii="Times New Roman" w:hAnsi="Times New Roman" w:cs="Times New Roman"/>
          <w:lang w:val="ru-RU"/>
        </w:rPr>
      </w:pPr>
      <w:bookmarkStart w:id="131" w:name="z140"/>
      <w:bookmarkEnd w:id="13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В состав экспертного совета уполномоченного органа в области образования (для республиканских подведомственных организаций) входят: методисты методических кабинетов (центров), представители подведомственных организаций по соответствующим направлениям деятельности.</w:t>
      </w:r>
    </w:p>
    <w:p w:rsidR="00DD79B4" w:rsidRPr="00402D23" w:rsidRDefault="00DD79B4">
      <w:pPr>
        <w:spacing w:after="0"/>
        <w:rPr>
          <w:rFonts w:ascii="Times New Roman" w:hAnsi="Times New Roman" w:cs="Times New Roman"/>
          <w:lang w:val="ru-RU"/>
        </w:rPr>
      </w:pPr>
      <w:bookmarkStart w:id="132" w:name="z141"/>
      <w:bookmarkEnd w:id="13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39. На рассмотрение аттестационных комиссий всех уровней представляются следующие документы:</w:t>
      </w:r>
    </w:p>
    <w:p w:rsidR="00DD79B4" w:rsidRPr="00402D23" w:rsidRDefault="00DD79B4">
      <w:pPr>
        <w:spacing w:after="0"/>
        <w:rPr>
          <w:rFonts w:ascii="Times New Roman" w:hAnsi="Times New Roman" w:cs="Times New Roman"/>
          <w:lang w:val="ru-RU"/>
        </w:rPr>
      </w:pPr>
      <w:bookmarkStart w:id="133" w:name="z142"/>
      <w:bookmarkEnd w:id="13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заявление на аттестацию;</w:t>
      </w:r>
    </w:p>
    <w:p w:rsidR="00DD79B4" w:rsidRPr="00402D23" w:rsidRDefault="00DD79B4">
      <w:pPr>
        <w:spacing w:after="0"/>
        <w:rPr>
          <w:rFonts w:ascii="Times New Roman" w:hAnsi="Times New Roman" w:cs="Times New Roman"/>
          <w:lang w:val="ru-RU"/>
        </w:rPr>
      </w:pPr>
      <w:bookmarkStart w:id="134" w:name="z143"/>
      <w:bookmarkEnd w:id="13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копия документа, удостоверяющего личность;</w:t>
      </w:r>
    </w:p>
    <w:p w:rsidR="00DD79B4" w:rsidRPr="00402D23" w:rsidRDefault="00DD79B4">
      <w:pPr>
        <w:spacing w:after="0"/>
        <w:rPr>
          <w:rFonts w:ascii="Times New Roman" w:hAnsi="Times New Roman" w:cs="Times New Roman"/>
          <w:lang w:val="ru-RU"/>
        </w:rPr>
      </w:pPr>
      <w:bookmarkStart w:id="135" w:name="z144"/>
      <w:bookmarkEnd w:id="13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копия диплома об образовании;</w:t>
      </w:r>
    </w:p>
    <w:p w:rsidR="00DD79B4" w:rsidRPr="00402D23" w:rsidRDefault="00DD79B4">
      <w:pPr>
        <w:spacing w:after="0"/>
        <w:rPr>
          <w:rFonts w:ascii="Times New Roman" w:hAnsi="Times New Roman" w:cs="Times New Roman"/>
          <w:lang w:val="ru-RU"/>
        </w:rPr>
      </w:pPr>
      <w:bookmarkStart w:id="136" w:name="z145"/>
      <w:bookmarkEnd w:id="13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 копия документа о повышении квалификации;</w:t>
      </w:r>
    </w:p>
    <w:p w:rsidR="00DD79B4" w:rsidRPr="00402D23" w:rsidRDefault="00DD79B4">
      <w:pPr>
        <w:spacing w:after="0"/>
        <w:rPr>
          <w:rFonts w:ascii="Times New Roman" w:hAnsi="Times New Roman" w:cs="Times New Roman"/>
          <w:lang w:val="ru-RU"/>
        </w:rPr>
      </w:pPr>
      <w:bookmarkStart w:id="137" w:name="z146"/>
      <w:bookmarkEnd w:id="13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копия документа, подтверждающего трудовую деятельность работника;</w:t>
      </w:r>
    </w:p>
    <w:p w:rsidR="00DD79B4" w:rsidRPr="00402D23" w:rsidRDefault="00DD79B4">
      <w:pPr>
        <w:spacing w:after="0"/>
        <w:rPr>
          <w:rFonts w:ascii="Times New Roman" w:hAnsi="Times New Roman" w:cs="Times New Roman"/>
          <w:lang w:val="ru-RU"/>
        </w:rPr>
      </w:pPr>
      <w:bookmarkStart w:id="138" w:name="z147"/>
      <w:bookmarkEnd w:id="13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копия удостоверения о ранее присвоенной квалификационной категории (кроме педагогических работников и приравненных к ним лиц, перешедших из организации высшего образования и не имеющих квалификационных категорий);</w:t>
      </w:r>
    </w:p>
    <w:p w:rsidR="00DD79B4" w:rsidRPr="00402D23" w:rsidRDefault="00DD79B4">
      <w:pPr>
        <w:spacing w:after="0"/>
        <w:rPr>
          <w:rFonts w:ascii="Times New Roman" w:hAnsi="Times New Roman" w:cs="Times New Roman"/>
          <w:lang w:val="ru-RU"/>
        </w:rPr>
      </w:pPr>
      <w:bookmarkStart w:id="139" w:name="z148"/>
      <w:bookmarkEnd w:id="13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 заключение экспертного совета.</w:t>
      </w:r>
    </w:p>
    <w:p w:rsidR="00DD79B4" w:rsidRPr="00402D23" w:rsidRDefault="00DD79B4">
      <w:pPr>
        <w:spacing w:after="0"/>
        <w:rPr>
          <w:rFonts w:ascii="Times New Roman" w:hAnsi="Times New Roman" w:cs="Times New Roman"/>
          <w:lang w:val="ru-RU"/>
        </w:rPr>
      </w:pPr>
      <w:bookmarkStart w:id="140" w:name="z149"/>
      <w:bookmarkEnd w:id="13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40. На рассмотрение аттестационной комиссии организации образования для решения вопроса о продлении срока действия квалификационной категории педагогических работников и приравненных к ним лиц, указанных в пункте 48 настоящих Правил и вышедших на работу, представляются следующие документы:</w:t>
      </w:r>
    </w:p>
    <w:p w:rsidR="00DD79B4" w:rsidRPr="00402D23" w:rsidRDefault="00DD79B4">
      <w:pPr>
        <w:spacing w:after="0"/>
        <w:rPr>
          <w:rFonts w:ascii="Times New Roman" w:hAnsi="Times New Roman" w:cs="Times New Roman"/>
          <w:lang w:val="ru-RU"/>
        </w:rPr>
      </w:pPr>
      <w:bookmarkStart w:id="141" w:name="z150"/>
      <w:bookmarkEnd w:id="14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заявление о продлении срока действия квалификационной категории (произвольная форма);</w:t>
      </w:r>
    </w:p>
    <w:p w:rsidR="00DD79B4" w:rsidRPr="00402D23" w:rsidRDefault="00DD79B4">
      <w:pPr>
        <w:spacing w:after="0"/>
        <w:rPr>
          <w:rFonts w:ascii="Times New Roman" w:hAnsi="Times New Roman" w:cs="Times New Roman"/>
          <w:lang w:val="ru-RU"/>
        </w:rPr>
      </w:pPr>
      <w:bookmarkStart w:id="142" w:name="z151"/>
      <w:bookmarkEnd w:id="14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копия документа, удостоверяющего личность;</w:t>
      </w:r>
    </w:p>
    <w:p w:rsidR="00DD79B4" w:rsidRPr="00402D23" w:rsidRDefault="00DD79B4">
      <w:pPr>
        <w:spacing w:after="0"/>
        <w:rPr>
          <w:rFonts w:ascii="Times New Roman" w:hAnsi="Times New Roman" w:cs="Times New Roman"/>
          <w:lang w:val="ru-RU"/>
        </w:rPr>
      </w:pPr>
      <w:bookmarkStart w:id="143" w:name="z152"/>
      <w:bookmarkEnd w:id="14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копия диплома об образовании;</w:t>
      </w:r>
    </w:p>
    <w:p w:rsidR="00DD79B4" w:rsidRPr="00402D23" w:rsidRDefault="00DD79B4">
      <w:pPr>
        <w:spacing w:after="0"/>
        <w:rPr>
          <w:rFonts w:ascii="Times New Roman" w:hAnsi="Times New Roman" w:cs="Times New Roman"/>
          <w:lang w:val="ru-RU"/>
        </w:rPr>
      </w:pPr>
      <w:bookmarkStart w:id="144" w:name="z153"/>
      <w:bookmarkEnd w:id="14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 копия документа о повышении квалификации;</w:t>
      </w:r>
    </w:p>
    <w:p w:rsidR="00DD79B4" w:rsidRPr="00402D23" w:rsidRDefault="00DD79B4">
      <w:pPr>
        <w:spacing w:after="0"/>
        <w:rPr>
          <w:rFonts w:ascii="Times New Roman" w:hAnsi="Times New Roman" w:cs="Times New Roman"/>
          <w:lang w:val="ru-RU"/>
        </w:rPr>
      </w:pPr>
      <w:bookmarkStart w:id="145" w:name="z154"/>
      <w:bookmarkEnd w:id="14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 копия документа, подтверждающего трудовую деятельность работника;</w:t>
      </w:r>
    </w:p>
    <w:p w:rsidR="00DD79B4" w:rsidRPr="00402D23" w:rsidRDefault="00DD79B4">
      <w:pPr>
        <w:spacing w:after="0"/>
        <w:rPr>
          <w:rFonts w:ascii="Times New Roman" w:hAnsi="Times New Roman" w:cs="Times New Roman"/>
          <w:lang w:val="ru-RU"/>
        </w:rPr>
      </w:pPr>
      <w:bookmarkStart w:id="146" w:name="z155"/>
      <w:bookmarkEnd w:id="14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 копия удостоверения об аттестации педагогических работников и приравненных к ним лиц, на присвоение (подтверждение) квалификационных категорий (кроме педагогических работников и приравненных к ним лиц, перешедших из организации высшего образования и не имеющих квалификационных категорий) по форме согласно приложению 2 к настоящим Правилам.</w:t>
      </w:r>
    </w:p>
    <w:p w:rsidR="00DD79B4" w:rsidRPr="00402D23" w:rsidRDefault="00DD79B4">
      <w:pPr>
        <w:spacing w:after="0"/>
        <w:rPr>
          <w:rFonts w:ascii="Times New Roman" w:hAnsi="Times New Roman" w:cs="Times New Roman"/>
          <w:lang w:val="ru-RU"/>
        </w:rPr>
      </w:pPr>
      <w:bookmarkStart w:id="147" w:name="z156"/>
      <w:bookmarkEnd w:id="14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Заседание аттестационной комиссии проводится в течение пяти рабочих дней со дня поступления заявления.</w:t>
      </w:r>
    </w:p>
    <w:p w:rsidR="00DD79B4" w:rsidRPr="00402D23" w:rsidRDefault="00DD79B4">
      <w:pPr>
        <w:spacing w:after="0"/>
        <w:rPr>
          <w:rFonts w:ascii="Times New Roman" w:hAnsi="Times New Roman" w:cs="Times New Roman"/>
          <w:lang w:val="ru-RU"/>
        </w:rPr>
      </w:pPr>
      <w:bookmarkStart w:id="148" w:name="z157"/>
      <w:bookmarkEnd w:id="14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41. По каждому педагогическому работнику и приравненному к нему лицу организации образования аттестационная комиссия выносит одно из следующих решений:</w:t>
      </w:r>
    </w:p>
    <w:p w:rsidR="00DD79B4" w:rsidRPr="00402D23" w:rsidRDefault="00DD79B4">
      <w:pPr>
        <w:spacing w:after="0"/>
        <w:rPr>
          <w:rFonts w:ascii="Times New Roman" w:hAnsi="Times New Roman" w:cs="Times New Roman"/>
          <w:lang w:val="ru-RU"/>
        </w:rPr>
      </w:pPr>
      <w:bookmarkStart w:id="149" w:name="z158"/>
      <w:bookmarkEnd w:id="14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соответствует требованиям квалификационной категории;</w:t>
      </w:r>
    </w:p>
    <w:p w:rsidR="00DD79B4" w:rsidRPr="00402D23" w:rsidRDefault="00DD79B4">
      <w:pPr>
        <w:spacing w:after="0"/>
        <w:rPr>
          <w:rFonts w:ascii="Times New Roman" w:hAnsi="Times New Roman" w:cs="Times New Roman"/>
          <w:lang w:val="ru-RU"/>
        </w:rPr>
      </w:pPr>
      <w:bookmarkStart w:id="150" w:name="z159"/>
      <w:bookmarkEnd w:id="14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не соответствует требованиям квалификационной категории.</w:t>
      </w:r>
    </w:p>
    <w:p w:rsidR="00DD79B4" w:rsidRPr="00402D23" w:rsidRDefault="00DD79B4">
      <w:pPr>
        <w:spacing w:after="0"/>
        <w:rPr>
          <w:rFonts w:ascii="Times New Roman" w:hAnsi="Times New Roman" w:cs="Times New Roman"/>
          <w:lang w:val="ru-RU"/>
        </w:rPr>
      </w:pPr>
      <w:bookmarkStart w:id="151" w:name="z160"/>
      <w:bookmarkEnd w:id="15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42. Решение об отклонении в присвоении (подтверждении) квалификационной категории педагогическим работникам и приравненным к ним лицам оформляется отдельным протоколом с подробным обоснованием.</w:t>
      </w:r>
    </w:p>
    <w:p w:rsidR="00DD79B4" w:rsidRPr="00402D23" w:rsidRDefault="00DD79B4">
      <w:pPr>
        <w:spacing w:after="0"/>
        <w:rPr>
          <w:rFonts w:ascii="Times New Roman" w:hAnsi="Times New Roman" w:cs="Times New Roman"/>
          <w:lang w:val="ru-RU"/>
        </w:rPr>
      </w:pPr>
      <w:bookmarkStart w:id="152" w:name="z161"/>
      <w:bookmarkEnd w:id="15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p>
    <w:p w:rsidR="00DD79B4" w:rsidRPr="00402D23" w:rsidRDefault="00DD79B4">
      <w:pPr>
        <w:spacing w:after="0"/>
        <w:rPr>
          <w:rFonts w:ascii="Times New Roman" w:hAnsi="Times New Roman" w:cs="Times New Roman"/>
          <w:lang w:val="ru-RU"/>
        </w:rPr>
      </w:pPr>
      <w:bookmarkStart w:id="153" w:name="z162"/>
      <w:bookmarkEnd w:id="15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p w:rsidR="00DD79B4" w:rsidRPr="00402D23" w:rsidRDefault="00DD79B4">
      <w:pPr>
        <w:spacing w:after="0"/>
        <w:rPr>
          <w:rFonts w:ascii="Times New Roman" w:hAnsi="Times New Roman" w:cs="Times New Roman"/>
          <w:lang w:val="ru-RU"/>
        </w:rPr>
      </w:pPr>
      <w:bookmarkStart w:id="154" w:name="z163"/>
      <w:bookmarkEnd w:id="15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45. Приказ о присвоении (подтверждении) квалификационных категорий педагогическим работникам и приравненным к ним лицам издается руководителями всех уровней не позднее 1 июля календарного года и оплата труда в соответствии с присвоенной (подтвержденной) квалификационной категорией педагогическим работникам и приравненным к ним лицам организаций образования устанавливается с 1 сентября нового учебного года.</w:t>
      </w:r>
    </w:p>
    <w:p w:rsidR="00DD79B4" w:rsidRPr="00402D23" w:rsidRDefault="00DD79B4">
      <w:pPr>
        <w:spacing w:after="0"/>
        <w:rPr>
          <w:rFonts w:ascii="Times New Roman" w:hAnsi="Times New Roman" w:cs="Times New Roman"/>
          <w:lang w:val="ru-RU"/>
        </w:rPr>
      </w:pPr>
      <w:bookmarkStart w:id="155" w:name="z164"/>
      <w:bookmarkEnd w:id="15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46. Выдача удостоверений об аттестации педагогического работника и приравненного к нему лица на присвоение (подтверждение) квалификационной категории осуществляется по форме согласно приложению 2 к настоящим Правилам не позднее 31 августа календарного года.</w:t>
      </w:r>
    </w:p>
    <w:p w:rsidR="00DD79B4" w:rsidRPr="00402D23" w:rsidRDefault="00DD79B4">
      <w:pPr>
        <w:spacing w:after="0"/>
        <w:rPr>
          <w:rFonts w:ascii="Times New Roman" w:hAnsi="Times New Roman" w:cs="Times New Roman"/>
          <w:lang w:val="ru-RU"/>
        </w:rPr>
      </w:pPr>
      <w:bookmarkStart w:id="156" w:name="z165"/>
      <w:bookmarkEnd w:id="15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47. Выдача удостоверений аттестованным педагогическим работникам и приравненным к ним лицам о присвоении (подтверждении)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3 к настоящим Правилам.</w:t>
      </w:r>
    </w:p>
    <w:p w:rsidR="00DD79B4" w:rsidRPr="00402D23" w:rsidRDefault="00DD79B4">
      <w:pPr>
        <w:spacing w:after="0"/>
        <w:rPr>
          <w:rFonts w:ascii="Times New Roman" w:hAnsi="Times New Roman" w:cs="Times New Roman"/>
          <w:lang w:val="ru-RU"/>
        </w:rPr>
      </w:pPr>
      <w:bookmarkStart w:id="157" w:name="z166"/>
      <w:bookmarkEnd w:id="15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48. Квалификационная категория продлевается на основании заявлений педагогических работников и приравненных к ним лиц, но не более, чем на 3 года в следующих случаях:</w:t>
      </w:r>
    </w:p>
    <w:p w:rsidR="00DD79B4" w:rsidRPr="00402D23" w:rsidRDefault="00DD79B4">
      <w:pPr>
        <w:spacing w:after="0"/>
        <w:rPr>
          <w:rFonts w:ascii="Times New Roman" w:hAnsi="Times New Roman" w:cs="Times New Roman"/>
          <w:lang w:val="ru-RU"/>
        </w:rPr>
      </w:pPr>
      <w:bookmarkStart w:id="158" w:name="z167"/>
      <w:bookmarkEnd w:id="15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временная нетрудоспособность педагогического работника;</w:t>
      </w:r>
    </w:p>
    <w:p w:rsidR="00DD79B4" w:rsidRPr="00402D23" w:rsidRDefault="00DD79B4">
      <w:pPr>
        <w:spacing w:after="0"/>
        <w:rPr>
          <w:rFonts w:ascii="Times New Roman" w:hAnsi="Times New Roman" w:cs="Times New Roman"/>
          <w:lang w:val="ru-RU"/>
        </w:rPr>
      </w:pPr>
      <w:bookmarkStart w:id="159" w:name="z168"/>
      <w:bookmarkEnd w:id="15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нахождение в отпуске по беременности и родам, уходу за ребенком;</w:t>
      </w:r>
    </w:p>
    <w:p w:rsidR="00DD79B4" w:rsidRPr="00402D23" w:rsidRDefault="00DD79B4">
      <w:pPr>
        <w:spacing w:after="0"/>
        <w:rPr>
          <w:rFonts w:ascii="Times New Roman" w:hAnsi="Times New Roman" w:cs="Times New Roman"/>
          <w:lang w:val="ru-RU"/>
        </w:rPr>
      </w:pPr>
      <w:bookmarkStart w:id="160" w:name="z169"/>
      <w:bookmarkEnd w:id="15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нахождение в служебной командировке, на обучении (стажировке) по специальности за пределами Республики Казахстан;</w:t>
      </w:r>
    </w:p>
    <w:p w:rsidR="00DD79B4" w:rsidRPr="00402D23" w:rsidRDefault="00DD79B4">
      <w:pPr>
        <w:spacing w:after="0"/>
        <w:rPr>
          <w:rFonts w:ascii="Times New Roman" w:hAnsi="Times New Roman" w:cs="Times New Roman"/>
          <w:lang w:val="ru-RU"/>
        </w:rPr>
      </w:pPr>
      <w:bookmarkStart w:id="161" w:name="z170"/>
      <w:bookmarkEnd w:id="16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 возобновление работы в должности, по которой присвоена (подтверждена) квалификационная категория, независимо от причин ее прекращения;</w:t>
      </w:r>
    </w:p>
    <w:p w:rsidR="00DD79B4" w:rsidRPr="00402D23" w:rsidRDefault="00DD79B4">
      <w:pPr>
        <w:spacing w:after="0"/>
        <w:rPr>
          <w:rFonts w:ascii="Times New Roman" w:hAnsi="Times New Roman" w:cs="Times New Roman"/>
          <w:lang w:val="ru-RU"/>
        </w:rPr>
      </w:pPr>
      <w:bookmarkStart w:id="162" w:name="z171"/>
      <w:bookmarkEnd w:id="16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 смена места работы в пределах Республики Казахстан;</w:t>
      </w:r>
    </w:p>
    <w:p w:rsidR="00DD79B4" w:rsidRPr="00402D23" w:rsidRDefault="00DD79B4">
      <w:pPr>
        <w:spacing w:after="0"/>
        <w:rPr>
          <w:rFonts w:ascii="Times New Roman" w:hAnsi="Times New Roman" w:cs="Times New Roman"/>
          <w:lang w:val="ru-RU"/>
        </w:rPr>
      </w:pPr>
      <w:bookmarkStart w:id="163" w:name="z172"/>
      <w:bookmarkEnd w:id="16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p w:rsidR="00DD79B4" w:rsidRPr="00402D23" w:rsidRDefault="00DD79B4">
      <w:pPr>
        <w:spacing w:after="0"/>
        <w:rPr>
          <w:rFonts w:ascii="Times New Roman" w:hAnsi="Times New Roman" w:cs="Times New Roman"/>
          <w:lang w:val="ru-RU"/>
        </w:rPr>
      </w:pPr>
      <w:bookmarkStart w:id="164" w:name="z173"/>
      <w:bookmarkEnd w:id="16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p w:rsidR="00DD79B4" w:rsidRPr="00402D23" w:rsidRDefault="00DD79B4">
      <w:pPr>
        <w:spacing w:after="0"/>
        <w:rPr>
          <w:rFonts w:ascii="Times New Roman" w:hAnsi="Times New Roman" w:cs="Times New Roman"/>
          <w:lang w:val="ru-RU"/>
        </w:rPr>
      </w:pPr>
      <w:bookmarkStart w:id="165" w:name="z174"/>
      <w:bookmarkEnd w:id="16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49. Квалификационные категории педагогического работника и приравненного к нему лица сохраняются за ними в течение пяти лет на всей территории Республики Казахстан.</w:t>
      </w:r>
    </w:p>
    <w:p w:rsidR="00DD79B4" w:rsidRPr="00402D23" w:rsidRDefault="00DD79B4">
      <w:pPr>
        <w:spacing w:after="0"/>
        <w:rPr>
          <w:rFonts w:ascii="Times New Roman" w:hAnsi="Times New Roman" w:cs="Times New Roman"/>
          <w:lang w:val="ru-RU"/>
        </w:rPr>
      </w:pPr>
      <w:bookmarkStart w:id="166" w:name="z175"/>
      <w:bookmarkEnd w:id="16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При переходе на новое место работы в педагогической отрасли в пределах Республики Казахстан за педагогическим работником и приравненным к нему лицу, сохраняется имеющаяся квалификационная категория до истечения срока ее действия.</w:t>
      </w:r>
    </w:p>
    <w:p w:rsidR="00DD79B4" w:rsidRPr="00402D23" w:rsidRDefault="00DD79B4">
      <w:pPr>
        <w:spacing w:after="0"/>
        <w:rPr>
          <w:rFonts w:ascii="Times New Roman" w:hAnsi="Times New Roman" w:cs="Times New Roman"/>
          <w:lang w:val="ru-RU"/>
        </w:rPr>
      </w:pPr>
      <w:bookmarkStart w:id="167" w:name="z176"/>
      <w:bookmarkEnd w:id="16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50. При переходе на работу в организацию образования ко второй квалификационной категории приравнивается кандидат в мастера спорта, к первой квалификационной категории приравнивается мастер спорта и мастер международного класса.</w:t>
      </w:r>
    </w:p>
    <w:p w:rsidR="00DD79B4" w:rsidRPr="00402D23" w:rsidRDefault="00DD79B4">
      <w:pPr>
        <w:spacing w:after="0"/>
        <w:rPr>
          <w:rFonts w:ascii="Times New Roman" w:hAnsi="Times New Roman" w:cs="Times New Roman"/>
          <w:lang w:val="ru-RU"/>
        </w:rPr>
      </w:pPr>
      <w:bookmarkStart w:id="168" w:name="z177"/>
      <w:bookmarkEnd w:id="16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При переходе на работу в организации образования ученая степень кандидата наук, доктора </w:t>
      </w:r>
      <w:r w:rsidRPr="00402D23">
        <w:rPr>
          <w:rFonts w:ascii="Times New Roman" w:hAnsi="Times New Roman" w:cs="Times New Roman"/>
          <w:color w:val="000000"/>
          <w:sz w:val="20"/>
        </w:rPr>
        <w:t>PhD</w:t>
      </w:r>
      <w:r w:rsidRPr="00402D23">
        <w:rPr>
          <w:rFonts w:ascii="Times New Roman" w:hAnsi="Times New Roman" w:cs="Times New Roman"/>
          <w:color w:val="000000"/>
          <w:sz w:val="20"/>
          <w:lang w:val="ru-RU"/>
        </w:rPr>
        <w:t xml:space="preserve"> приравнивается к первой квалификационной категории, степень доктора наук приравнивается к высшей квалификационной категории.</w:t>
      </w:r>
    </w:p>
    <w:p w:rsidR="00DD79B4" w:rsidRPr="00402D23" w:rsidRDefault="00DD79B4">
      <w:pPr>
        <w:spacing w:after="0"/>
        <w:rPr>
          <w:rFonts w:ascii="Times New Roman" w:hAnsi="Times New Roman" w:cs="Times New Roman"/>
          <w:lang w:val="ru-RU"/>
        </w:rPr>
      </w:pPr>
      <w:bookmarkStart w:id="169" w:name="z178"/>
      <w:bookmarkEnd w:id="16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51. В случае истечения срока действия квалификационной категории педагогическим работникам и приравненным к ним лицам, которым до пенсии по возрасту остается не более 3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w:t>
      </w:r>
    </w:p>
    <w:p w:rsidR="00DD79B4" w:rsidRPr="00402D23" w:rsidRDefault="00DD79B4" w:rsidP="00402D23">
      <w:pPr>
        <w:spacing w:after="0"/>
        <w:jc w:val="center"/>
        <w:rPr>
          <w:rFonts w:ascii="Times New Roman" w:hAnsi="Times New Roman" w:cs="Times New Roman"/>
          <w:lang w:val="ru-RU"/>
        </w:rPr>
      </w:pPr>
      <w:bookmarkStart w:id="170" w:name="z179"/>
      <w:bookmarkEnd w:id="169"/>
      <w:r w:rsidRPr="00402D23">
        <w:rPr>
          <w:rFonts w:ascii="Times New Roman" w:hAnsi="Times New Roman" w:cs="Times New Roman"/>
          <w:b/>
          <w:color w:val="000000"/>
          <w:lang w:val="ru-RU"/>
        </w:rPr>
        <w:t>Параграф 2. Порядок и условия проведения аттестации иных гражданских служащих в сфере образования и науки</w:t>
      </w:r>
    </w:p>
    <w:p w:rsidR="00DD79B4" w:rsidRPr="00402D23" w:rsidRDefault="00DD79B4">
      <w:pPr>
        <w:spacing w:after="0"/>
        <w:rPr>
          <w:rFonts w:ascii="Times New Roman" w:hAnsi="Times New Roman" w:cs="Times New Roman"/>
          <w:lang w:val="ru-RU"/>
        </w:rPr>
      </w:pPr>
      <w:bookmarkStart w:id="171" w:name="z180"/>
      <w:bookmarkEnd w:id="170"/>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52. Аттестация гражданских служащих в сфере образования и науки включает в себя следующие этапы:</w:t>
      </w:r>
    </w:p>
    <w:p w:rsidR="00DD79B4" w:rsidRPr="00402D23" w:rsidRDefault="00DD79B4">
      <w:pPr>
        <w:spacing w:after="0"/>
        <w:rPr>
          <w:rFonts w:ascii="Times New Roman" w:hAnsi="Times New Roman" w:cs="Times New Roman"/>
          <w:lang w:val="ru-RU"/>
        </w:rPr>
      </w:pPr>
      <w:bookmarkStart w:id="172" w:name="z182"/>
      <w:bookmarkEnd w:id="17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подготовка и проведение аттестации;</w:t>
      </w:r>
    </w:p>
    <w:p w:rsidR="00DD79B4" w:rsidRPr="00402D23" w:rsidRDefault="00DD79B4">
      <w:pPr>
        <w:spacing w:after="0"/>
        <w:rPr>
          <w:rFonts w:ascii="Times New Roman" w:hAnsi="Times New Roman" w:cs="Times New Roman"/>
          <w:lang w:val="ru-RU"/>
        </w:rPr>
      </w:pPr>
      <w:bookmarkStart w:id="173" w:name="z183"/>
      <w:bookmarkEnd w:id="17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собеседование со служащими, проводимое аттестационной комиссией;</w:t>
      </w:r>
    </w:p>
    <w:p w:rsidR="00DD79B4" w:rsidRPr="00402D23" w:rsidRDefault="00DD79B4">
      <w:pPr>
        <w:spacing w:after="0"/>
        <w:rPr>
          <w:rFonts w:ascii="Times New Roman" w:hAnsi="Times New Roman" w:cs="Times New Roman"/>
          <w:lang w:val="ru-RU"/>
        </w:rPr>
      </w:pPr>
      <w:bookmarkStart w:id="174" w:name="z184"/>
      <w:bookmarkEnd w:id="17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вынесение решения аттестационной комиссии.</w:t>
      </w:r>
    </w:p>
    <w:p w:rsidR="00DD79B4" w:rsidRPr="00402D23" w:rsidRDefault="00DD79B4">
      <w:pPr>
        <w:spacing w:after="0"/>
        <w:rPr>
          <w:rFonts w:ascii="Times New Roman" w:hAnsi="Times New Roman" w:cs="Times New Roman"/>
          <w:lang w:val="ru-RU"/>
        </w:rPr>
      </w:pPr>
      <w:bookmarkStart w:id="175" w:name="z185"/>
      <w:bookmarkEnd w:id="17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53. Подготовка к проведению аттестации организуется кадровой службой государственных учреждений и казенных предприятий в сфере образования и науки (далее - аттестующий орган) по поручению его руководителя и включает следующие мероприятия:</w:t>
      </w:r>
    </w:p>
    <w:p w:rsidR="00DD79B4" w:rsidRPr="00402D23" w:rsidRDefault="00DD79B4">
      <w:pPr>
        <w:spacing w:after="0"/>
        <w:rPr>
          <w:rFonts w:ascii="Times New Roman" w:hAnsi="Times New Roman" w:cs="Times New Roman"/>
          <w:lang w:val="ru-RU"/>
        </w:rPr>
      </w:pPr>
      <w:bookmarkStart w:id="176" w:name="z186"/>
      <w:bookmarkEnd w:id="17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подготовку необходимых документов на аттестуемых гражданских служащих в сфере образования и науки;</w:t>
      </w:r>
    </w:p>
    <w:p w:rsidR="00DD79B4" w:rsidRPr="00402D23" w:rsidRDefault="00DD79B4">
      <w:pPr>
        <w:spacing w:after="0"/>
        <w:rPr>
          <w:rFonts w:ascii="Times New Roman" w:hAnsi="Times New Roman" w:cs="Times New Roman"/>
          <w:lang w:val="ru-RU"/>
        </w:rPr>
      </w:pPr>
      <w:bookmarkStart w:id="177" w:name="z187"/>
      <w:bookmarkEnd w:id="17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разработку графиков проведения аттестации;</w:t>
      </w:r>
    </w:p>
    <w:p w:rsidR="00DD79B4" w:rsidRPr="00402D23" w:rsidRDefault="00DD79B4">
      <w:pPr>
        <w:spacing w:after="0"/>
        <w:rPr>
          <w:rFonts w:ascii="Times New Roman" w:hAnsi="Times New Roman" w:cs="Times New Roman"/>
          <w:lang w:val="ru-RU"/>
        </w:rPr>
      </w:pPr>
      <w:bookmarkStart w:id="178" w:name="z188"/>
      <w:bookmarkEnd w:id="17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3) определение состава аттестационных комиссий;</w:t>
      </w:r>
    </w:p>
    <w:p w:rsidR="00DD79B4" w:rsidRPr="00402D23" w:rsidRDefault="00DD79B4">
      <w:pPr>
        <w:spacing w:after="0"/>
        <w:rPr>
          <w:rFonts w:ascii="Times New Roman" w:hAnsi="Times New Roman" w:cs="Times New Roman"/>
          <w:lang w:val="ru-RU"/>
        </w:rPr>
      </w:pPr>
      <w:bookmarkStart w:id="179" w:name="z189"/>
      <w:bookmarkEnd w:id="17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4) подготовку вопросов для проведения собеседования.</w:t>
      </w:r>
    </w:p>
    <w:p w:rsidR="00DD79B4" w:rsidRPr="00402D23" w:rsidRDefault="00DD79B4">
      <w:pPr>
        <w:spacing w:after="0"/>
        <w:rPr>
          <w:rFonts w:ascii="Times New Roman" w:hAnsi="Times New Roman" w:cs="Times New Roman"/>
          <w:lang w:val="ru-RU"/>
        </w:rPr>
      </w:pPr>
      <w:bookmarkStart w:id="180" w:name="z190"/>
      <w:bookmarkEnd w:id="17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54. Кадровая служба аттестующего органа один раз в течение шести месяцев определяет служащих, подлежащих аттестации.</w:t>
      </w:r>
    </w:p>
    <w:p w:rsidR="00DD79B4" w:rsidRPr="00402D23" w:rsidRDefault="00DD79B4">
      <w:pPr>
        <w:spacing w:after="0"/>
        <w:rPr>
          <w:rFonts w:ascii="Times New Roman" w:hAnsi="Times New Roman" w:cs="Times New Roman"/>
          <w:lang w:val="ru-RU"/>
        </w:rPr>
      </w:pPr>
      <w:bookmarkStart w:id="181" w:name="z191"/>
      <w:bookmarkEnd w:id="18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55.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p>
    <w:p w:rsidR="00DD79B4" w:rsidRPr="00402D23" w:rsidRDefault="00DD79B4">
      <w:pPr>
        <w:spacing w:after="0"/>
        <w:rPr>
          <w:rFonts w:ascii="Times New Roman" w:hAnsi="Times New Roman" w:cs="Times New Roman"/>
          <w:lang w:val="ru-RU"/>
        </w:rPr>
      </w:pPr>
      <w:bookmarkStart w:id="182" w:name="z192"/>
      <w:bookmarkEnd w:id="18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56. Кадровая служба аттестующего органа письменно уведомляет служащих о сроках проведения аттестации не позднее месяца до начала ее проведения.</w:t>
      </w:r>
    </w:p>
    <w:p w:rsidR="00DD79B4" w:rsidRPr="00402D23" w:rsidRDefault="00DD79B4">
      <w:pPr>
        <w:spacing w:after="0"/>
        <w:rPr>
          <w:rFonts w:ascii="Times New Roman" w:hAnsi="Times New Roman" w:cs="Times New Roman"/>
          <w:lang w:val="ru-RU"/>
        </w:rPr>
      </w:pPr>
      <w:bookmarkStart w:id="183" w:name="z193"/>
      <w:bookmarkEnd w:id="18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57.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p w:rsidR="00DD79B4" w:rsidRPr="00402D23" w:rsidRDefault="00DD79B4">
      <w:pPr>
        <w:spacing w:after="0"/>
        <w:rPr>
          <w:rFonts w:ascii="Times New Roman" w:hAnsi="Times New Roman" w:cs="Times New Roman"/>
          <w:lang w:val="ru-RU"/>
        </w:rPr>
      </w:pPr>
      <w:bookmarkStart w:id="184" w:name="z194"/>
      <w:bookmarkEnd w:id="18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58.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p>
    <w:p w:rsidR="00DD79B4" w:rsidRPr="00402D23" w:rsidRDefault="00DD79B4">
      <w:pPr>
        <w:spacing w:after="0"/>
        <w:rPr>
          <w:rFonts w:ascii="Times New Roman" w:hAnsi="Times New Roman" w:cs="Times New Roman"/>
          <w:lang w:val="ru-RU"/>
        </w:rPr>
      </w:pPr>
      <w:bookmarkStart w:id="185" w:name="z195"/>
      <w:bookmarkEnd w:id="18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59.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p>
    <w:p w:rsidR="00DD79B4" w:rsidRPr="00402D23" w:rsidRDefault="00DD79B4">
      <w:pPr>
        <w:spacing w:after="0"/>
        <w:rPr>
          <w:rFonts w:ascii="Times New Roman" w:hAnsi="Times New Roman" w:cs="Times New Roman"/>
          <w:lang w:val="ru-RU"/>
        </w:rPr>
      </w:pPr>
      <w:bookmarkStart w:id="186" w:name="z196"/>
      <w:bookmarkEnd w:id="18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60.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p>
    <w:p w:rsidR="00DD79B4" w:rsidRPr="00402D23" w:rsidRDefault="00DD79B4">
      <w:pPr>
        <w:spacing w:after="0"/>
        <w:rPr>
          <w:rFonts w:ascii="Times New Roman" w:hAnsi="Times New Roman" w:cs="Times New Roman"/>
          <w:lang w:val="ru-RU"/>
        </w:rPr>
      </w:pPr>
      <w:bookmarkStart w:id="187" w:name="z197"/>
      <w:bookmarkEnd w:id="18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61. На аттестуемого служащего кадровой службой аттестующего органа оформляется аттестационный лист на гражданского служащего, подлежащего аттестации, по форме, согласно приложению 4 к настоящим Правилам.</w:t>
      </w:r>
    </w:p>
    <w:p w:rsidR="00DD79B4" w:rsidRPr="00402D23" w:rsidRDefault="00DD79B4">
      <w:pPr>
        <w:spacing w:after="0"/>
        <w:rPr>
          <w:rFonts w:ascii="Times New Roman" w:hAnsi="Times New Roman" w:cs="Times New Roman"/>
          <w:lang w:val="ru-RU"/>
        </w:rPr>
      </w:pPr>
      <w:bookmarkStart w:id="188" w:name="z198"/>
      <w:bookmarkEnd w:id="18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62. Кадровая служба аттестующего органа направляет собранные аттестационные материалы в аттестационную комиссию.</w:t>
      </w:r>
    </w:p>
    <w:p w:rsidR="00DD79B4" w:rsidRPr="00402D23" w:rsidRDefault="00DD79B4">
      <w:pPr>
        <w:spacing w:after="0"/>
        <w:rPr>
          <w:rFonts w:ascii="Times New Roman" w:hAnsi="Times New Roman" w:cs="Times New Roman"/>
          <w:lang w:val="ru-RU"/>
        </w:rPr>
      </w:pPr>
      <w:bookmarkStart w:id="189" w:name="z199"/>
      <w:bookmarkEnd w:id="18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63.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p>
    <w:p w:rsidR="00DD79B4" w:rsidRPr="00402D23" w:rsidRDefault="00DD79B4">
      <w:pPr>
        <w:spacing w:after="0"/>
        <w:rPr>
          <w:rFonts w:ascii="Times New Roman" w:hAnsi="Times New Roman" w:cs="Times New Roman"/>
          <w:lang w:val="ru-RU"/>
        </w:rPr>
      </w:pPr>
      <w:bookmarkStart w:id="190" w:name="z200"/>
      <w:bookmarkEnd w:id="18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p>
    <w:p w:rsidR="00DD79B4" w:rsidRPr="00402D23" w:rsidRDefault="00DD79B4">
      <w:pPr>
        <w:spacing w:after="0"/>
        <w:rPr>
          <w:rFonts w:ascii="Times New Roman" w:hAnsi="Times New Roman" w:cs="Times New Roman"/>
          <w:lang w:val="ru-RU"/>
        </w:rPr>
      </w:pPr>
      <w:bookmarkStart w:id="191" w:name="z201"/>
      <w:bookmarkEnd w:id="190"/>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64.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 </w:t>
      </w:r>
    </w:p>
    <w:p w:rsidR="00DD79B4" w:rsidRPr="00402D23" w:rsidRDefault="00DD79B4">
      <w:pPr>
        <w:spacing w:after="0"/>
        <w:rPr>
          <w:rFonts w:ascii="Times New Roman" w:hAnsi="Times New Roman" w:cs="Times New Roman"/>
          <w:lang w:val="ru-RU"/>
        </w:rPr>
      </w:pPr>
      <w:bookmarkStart w:id="192" w:name="z202"/>
      <w:bookmarkEnd w:id="19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Замещение отсутствующих членов аттестационной комиссии не допускается.</w:t>
      </w:r>
    </w:p>
    <w:p w:rsidR="00DD79B4" w:rsidRPr="00402D23" w:rsidRDefault="00DD79B4">
      <w:pPr>
        <w:spacing w:after="0"/>
        <w:rPr>
          <w:rFonts w:ascii="Times New Roman" w:hAnsi="Times New Roman" w:cs="Times New Roman"/>
          <w:lang w:val="ru-RU"/>
        </w:rPr>
      </w:pPr>
      <w:bookmarkStart w:id="193" w:name="z203"/>
      <w:bookmarkEnd w:id="19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p>
    <w:p w:rsidR="00DD79B4" w:rsidRPr="00402D23" w:rsidRDefault="00DD79B4">
      <w:pPr>
        <w:spacing w:after="0"/>
        <w:rPr>
          <w:rFonts w:ascii="Times New Roman" w:hAnsi="Times New Roman" w:cs="Times New Roman"/>
          <w:lang w:val="ru-RU"/>
        </w:rPr>
      </w:pPr>
      <w:bookmarkStart w:id="194" w:name="z204"/>
      <w:bookmarkEnd w:id="19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и не принимает участие в голосовании.</w:t>
      </w:r>
    </w:p>
    <w:p w:rsidR="00DD79B4" w:rsidRPr="00402D23" w:rsidRDefault="00DD79B4">
      <w:pPr>
        <w:spacing w:after="0"/>
        <w:rPr>
          <w:rFonts w:ascii="Times New Roman" w:hAnsi="Times New Roman" w:cs="Times New Roman"/>
          <w:lang w:val="ru-RU"/>
        </w:rPr>
      </w:pPr>
      <w:bookmarkStart w:id="195" w:name="z205"/>
      <w:bookmarkEnd w:id="19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65. Заседание аттестационной комиссии считается правомочным, если на нем присутствует не менее 2/3 ее состава.</w:t>
      </w:r>
    </w:p>
    <w:p w:rsidR="00DD79B4" w:rsidRPr="00402D23" w:rsidRDefault="00DD79B4">
      <w:pPr>
        <w:spacing w:after="0"/>
        <w:rPr>
          <w:rFonts w:ascii="Times New Roman" w:hAnsi="Times New Roman" w:cs="Times New Roman"/>
          <w:lang w:val="ru-RU"/>
        </w:rPr>
      </w:pPr>
      <w:bookmarkStart w:id="196" w:name="z206"/>
      <w:bookmarkEnd w:id="19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66.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p w:rsidR="00DD79B4" w:rsidRPr="00402D23" w:rsidRDefault="00DD79B4">
      <w:pPr>
        <w:spacing w:after="0"/>
        <w:rPr>
          <w:rFonts w:ascii="Times New Roman" w:hAnsi="Times New Roman" w:cs="Times New Roman"/>
          <w:lang w:val="ru-RU"/>
        </w:rPr>
      </w:pPr>
      <w:bookmarkStart w:id="197" w:name="z207"/>
      <w:bookmarkEnd w:id="19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67. В случае несогласия члены аттестационной комиссии излагают свое особое мнение.</w:t>
      </w:r>
    </w:p>
    <w:p w:rsidR="00DD79B4" w:rsidRPr="00402D23" w:rsidRDefault="00DD79B4">
      <w:pPr>
        <w:spacing w:after="0"/>
        <w:rPr>
          <w:rFonts w:ascii="Times New Roman" w:hAnsi="Times New Roman" w:cs="Times New Roman"/>
          <w:lang w:val="ru-RU"/>
        </w:rPr>
      </w:pPr>
      <w:bookmarkStart w:id="198" w:name="z208"/>
      <w:bookmarkEnd w:id="19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68. Аттестационная комиссия проводит аттестацию в присутствии аттестуемого служащего.</w:t>
      </w:r>
    </w:p>
    <w:p w:rsidR="00DD79B4" w:rsidRPr="00402D23" w:rsidRDefault="00DD79B4">
      <w:pPr>
        <w:spacing w:after="0"/>
        <w:rPr>
          <w:rFonts w:ascii="Times New Roman" w:hAnsi="Times New Roman" w:cs="Times New Roman"/>
          <w:lang w:val="ru-RU"/>
        </w:rPr>
      </w:pPr>
      <w:bookmarkStart w:id="199" w:name="z209"/>
      <w:bookmarkEnd w:id="19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p>
    <w:p w:rsidR="00DD79B4" w:rsidRPr="00402D23" w:rsidRDefault="00DD79B4">
      <w:pPr>
        <w:spacing w:after="0"/>
        <w:rPr>
          <w:rFonts w:ascii="Times New Roman" w:hAnsi="Times New Roman" w:cs="Times New Roman"/>
          <w:lang w:val="ru-RU"/>
        </w:rPr>
      </w:pPr>
      <w:bookmarkStart w:id="200" w:name="z210"/>
      <w:bookmarkEnd w:id="19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При отсутствии аттестуемого по неуважительной причине, назначается повторная аттестация. При повторной неявке по неуважительной причине государственный служащий считается неаттестованным.</w:t>
      </w:r>
    </w:p>
    <w:p w:rsidR="00DD79B4" w:rsidRPr="00402D23" w:rsidRDefault="00DD79B4">
      <w:pPr>
        <w:spacing w:after="0"/>
        <w:rPr>
          <w:rFonts w:ascii="Times New Roman" w:hAnsi="Times New Roman" w:cs="Times New Roman"/>
          <w:lang w:val="ru-RU"/>
        </w:rPr>
      </w:pPr>
      <w:bookmarkStart w:id="201" w:name="z211"/>
      <w:bookmarkEnd w:id="20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69. В ходе заседания аттестационная комиссия изучает представленные материалы, заслушивает аттестуемое лицо.</w:t>
      </w:r>
    </w:p>
    <w:p w:rsidR="00DD79B4" w:rsidRPr="00402D23" w:rsidRDefault="00DD79B4">
      <w:pPr>
        <w:spacing w:after="0"/>
        <w:rPr>
          <w:rFonts w:ascii="Times New Roman" w:hAnsi="Times New Roman" w:cs="Times New Roman"/>
          <w:lang w:val="ru-RU"/>
        </w:rPr>
      </w:pPr>
      <w:bookmarkStart w:id="202" w:name="z212"/>
      <w:bookmarkEnd w:id="20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Вопросы, задаваемые аттестуемому лицу, направлены на выявление уровня его компетентности в вопросах профессиональной подготовки, деловых качеств.</w:t>
      </w:r>
    </w:p>
    <w:p w:rsidR="00DD79B4" w:rsidRPr="00402D23" w:rsidRDefault="00DD79B4">
      <w:pPr>
        <w:spacing w:after="0"/>
        <w:rPr>
          <w:rFonts w:ascii="Times New Roman" w:hAnsi="Times New Roman" w:cs="Times New Roman"/>
          <w:lang w:val="ru-RU"/>
        </w:rPr>
      </w:pPr>
      <w:bookmarkStart w:id="203" w:name="z213"/>
      <w:bookmarkEnd w:id="20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70.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 приложению 5 к настоящим Правилам, после чего аттестационная комиссия принимает одно из следующих решений:</w:t>
      </w:r>
    </w:p>
    <w:p w:rsidR="00DD79B4" w:rsidRPr="00402D23" w:rsidRDefault="00DD79B4">
      <w:pPr>
        <w:spacing w:after="0"/>
        <w:rPr>
          <w:rFonts w:ascii="Times New Roman" w:hAnsi="Times New Roman" w:cs="Times New Roman"/>
          <w:lang w:val="ru-RU"/>
        </w:rPr>
      </w:pPr>
      <w:bookmarkStart w:id="204" w:name="z214"/>
      <w:bookmarkEnd w:id="20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соответствует занимаемой должности;</w:t>
      </w:r>
    </w:p>
    <w:p w:rsidR="00DD79B4" w:rsidRPr="00402D23" w:rsidRDefault="00DD79B4">
      <w:pPr>
        <w:spacing w:after="0"/>
        <w:rPr>
          <w:rFonts w:ascii="Times New Roman" w:hAnsi="Times New Roman" w:cs="Times New Roman"/>
          <w:lang w:val="ru-RU"/>
        </w:rPr>
      </w:pPr>
      <w:bookmarkStart w:id="205" w:name="z215"/>
      <w:bookmarkEnd w:id="20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подлежит повторной аттестации.</w:t>
      </w:r>
    </w:p>
    <w:p w:rsidR="00DD79B4" w:rsidRPr="00402D23" w:rsidRDefault="00DD79B4">
      <w:pPr>
        <w:spacing w:after="0"/>
        <w:rPr>
          <w:rFonts w:ascii="Times New Roman" w:hAnsi="Times New Roman" w:cs="Times New Roman"/>
          <w:lang w:val="ru-RU"/>
        </w:rPr>
      </w:pPr>
      <w:bookmarkStart w:id="206" w:name="z216"/>
      <w:bookmarkEnd w:id="20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71.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p>
    <w:p w:rsidR="00DD79B4" w:rsidRPr="00402D23" w:rsidRDefault="00DD79B4">
      <w:pPr>
        <w:spacing w:after="0"/>
        <w:rPr>
          <w:rFonts w:ascii="Times New Roman" w:hAnsi="Times New Roman" w:cs="Times New Roman"/>
          <w:lang w:val="ru-RU"/>
        </w:rPr>
      </w:pPr>
      <w:bookmarkStart w:id="207" w:name="z217"/>
      <w:bookmarkEnd w:id="20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72.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p w:rsidR="00DD79B4" w:rsidRPr="00402D23" w:rsidRDefault="00DD79B4">
      <w:pPr>
        <w:spacing w:after="0"/>
        <w:rPr>
          <w:rFonts w:ascii="Times New Roman" w:hAnsi="Times New Roman" w:cs="Times New Roman"/>
          <w:lang w:val="ru-RU"/>
        </w:rPr>
      </w:pPr>
      <w:bookmarkStart w:id="208" w:name="z218"/>
      <w:bookmarkEnd w:id="20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73. Повторная аттестация проводится через три месяца со дня проведения первоначальной аттестации в порядке, определенном настоящими Правилами.</w:t>
      </w:r>
    </w:p>
    <w:p w:rsidR="00DD79B4" w:rsidRPr="00402D23" w:rsidRDefault="00DD79B4">
      <w:pPr>
        <w:spacing w:after="0"/>
        <w:rPr>
          <w:rFonts w:ascii="Times New Roman" w:hAnsi="Times New Roman" w:cs="Times New Roman"/>
          <w:lang w:val="ru-RU"/>
        </w:rPr>
      </w:pPr>
      <w:bookmarkStart w:id="209" w:name="z219"/>
      <w:bookmarkEnd w:id="20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Аттестационная комиссия, проведя повторную аттестацию, принимает одно из следующих решений:</w:t>
      </w:r>
    </w:p>
    <w:p w:rsidR="00DD79B4" w:rsidRPr="00402D23" w:rsidRDefault="00DD79B4">
      <w:pPr>
        <w:spacing w:after="0"/>
        <w:rPr>
          <w:rFonts w:ascii="Times New Roman" w:hAnsi="Times New Roman" w:cs="Times New Roman"/>
          <w:lang w:val="ru-RU"/>
        </w:rPr>
      </w:pPr>
      <w:bookmarkStart w:id="210" w:name="z220"/>
      <w:bookmarkEnd w:id="209"/>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1) 10 - соответствует занимаемой должности; </w:t>
      </w:r>
    </w:p>
    <w:p w:rsidR="00DD79B4" w:rsidRPr="00402D23" w:rsidRDefault="00DD79B4">
      <w:pPr>
        <w:spacing w:after="0"/>
        <w:rPr>
          <w:rFonts w:ascii="Times New Roman" w:hAnsi="Times New Roman" w:cs="Times New Roman"/>
          <w:lang w:val="ru-RU"/>
        </w:rPr>
      </w:pPr>
      <w:bookmarkStart w:id="211" w:name="z221"/>
      <w:bookmarkEnd w:id="210"/>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20 - не соответствует занимаемой должности.</w:t>
      </w:r>
    </w:p>
    <w:p w:rsidR="00DD79B4" w:rsidRPr="00402D23" w:rsidRDefault="00DD79B4">
      <w:pPr>
        <w:spacing w:after="0"/>
        <w:rPr>
          <w:rFonts w:ascii="Times New Roman" w:hAnsi="Times New Roman" w:cs="Times New Roman"/>
          <w:lang w:val="ru-RU"/>
        </w:rPr>
      </w:pPr>
      <w:bookmarkStart w:id="212" w:name="z222"/>
      <w:bookmarkEnd w:id="211"/>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74. Служащий ознакамливается с решением аттестационной комиссии.</w:t>
      </w:r>
    </w:p>
    <w:p w:rsidR="00DD79B4" w:rsidRPr="00402D23" w:rsidRDefault="00DD79B4">
      <w:pPr>
        <w:spacing w:after="0"/>
        <w:rPr>
          <w:rFonts w:ascii="Times New Roman" w:hAnsi="Times New Roman" w:cs="Times New Roman"/>
          <w:lang w:val="ru-RU"/>
        </w:rPr>
      </w:pPr>
      <w:bookmarkStart w:id="213" w:name="z223"/>
      <w:bookmarkEnd w:id="21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75.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p>
    <w:p w:rsidR="00DD79B4" w:rsidRPr="00402D23" w:rsidRDefault="00DD79B4">
      <w:pPr>
        <w:spacing w:after="0"/>
        <w:rPr>
          <w:rFonts w:ascii="Times New Roman" w:hAnsi="Times New Roman" w:cs="Times New Roman"/>
          <w:lang w:val="ru-RU"/>
        </w:rPr>
      </w:pPr>
      <w:bookmarkStart w:id="214" w:name="z224"/>
      <w:bookmarkEnd w:id="21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76. Утвержденные решения аттестационной комиссии заносятся в аттестационные листы служащих.</w:t>
      </w:r>
    </w:p>
    <w:p w:rsidR="00DD79B4" w:rsidRPr="00402D23" w:rsidRDefault="00DD79B4">
      <w:pPr>
        <w:spacing w:after="0"/>
        <w:rPr>
          <w:rFonts w:ascii="Times New Roman" w:hAnsi="Times New Roman" w:cs="Times New Roman"/>
          <w:lang w:val="ru-RU"/>
        </w:rPr>
      </w:pPr>
      <w:bookmarkStart w:id="215" w:name="z225"/>
      <w:bookmarkEnd w:id="21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77.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p w:rsidR="00DD79B4" w:rsidRPr="00402D23" w:rsidRDefault="00DD79B4">
      <w:pPr>
        <w:spacing w:after="0"/>
        <w:rPr>
          <w:rFonts w:ascii="Times New Roman" w:hAnsi="Times New Roman" w:cs="Times New Roman"/>
          <w:lang w:val="ru-RU"/>
        </w:rPr>
      </w:pPr>
      <w:bookmarkStart w:id="216" w:name="z226"/>
      <w:bookmarkEnd w:id="21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78.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p>
    <w:p w:rsidR="00DD79B4" w:rsidRPr="00402D23" w:rsidRDefault="00DD79B4">
      <w:pPr>
        <w:spacing w:after="0"/>
        <w:rPr>
          <w:rFonts w:ascii="Times New Roman" w:hAnsi="Times New Roman" w:cs="Times New Roman"/>
          <w:lang w:val="ru-RU"/>
        </w:rPr>
      </w:pPr>
      <w:bookmarkStart w:id="217" w:name="z227"/>
      <w:bookmarkEnd w:id="216"/>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79.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p>
    <w:p w:rsidR="00DD79B4" w:rsidRPr="00402D23" w:rsidRDefault="00DD79B4">
      <w:pPr>
        <w:spacing w:after="0"/>
        <w:rPr>
          <w:rFonts w:ascii="Times New Roman" w:hAnsi="Times New Roman" w:cs="Times New Roman"/>
          <w:lang w:val="ru-RU"/>
        </w:rPr>
      </w:pPr>
      <w:bookmarkStart w:id="218" w:name="z228"/>
      <w:bookmarkEnd w:id="217"/>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При этом аттестация проводится не позднее шести месяцев со дня наступления указанного срока.</w:t>
      </w:r>
    </w:p>
    <w:p w:rsidR="00DD79B4" w:rsidRPr="00402D23" w:rsidRDefault="00DD79B4">
      <w:pPr>
        <w:spacing w:after="0"/>
        <w:rPr>
          <w:rFonts w:ascii="Times New Roman" w:hAnsi="Times New Roman" w:cs="Times New Roman"/>
          <w:lang w:val="ru-RU"/>
        </w:rPr>
      </w:pPr>
      <w:bookmarkStart w:id="219" w:name="z229"/>
      <w:bookmarkEnd w:id="218"/>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Служащие, находящиеся в отпуске по уходу за детьми, аттестуются не ранее, чем через шесть месяцев после выхода на службу.</w:t>
      </w:r>
    </w:p>
    <w:p w:rsidR="00DD79B4" w:rsidRPr="00402D23" w:rsidRDefault="00DD79B4">
      <w:pPr>
        <w:spacing w:after="0"/>
        <w:rPr>
          <w:rFonts w:ascii="Times New Roman" w:hAnsi="Times New Roman" w:cs="Times New Roman"/>
          <w:lang w:val="ru-RU"/>
        </w:rPr>
      </w:pPr>
      <w:bookmarkStart w:id="220" w:name="z230"/>
      <w:bookmarkEnd w:id="21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Аттестация служащих, по их заявлению, проводится до истечения указанных сроков.</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758"/>
        <w:gridCol w:w="3904"/>
      </w:tblGrid>
      <w:tr w:rsidR="00DD79B4" w:rsidRPr="00402D23">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20"/>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lang w:val="ru-RU"/>
              </w:rPr>
              <w:t>Приложение 1 к Правилам и</w:t>
            </w:r>
            <w:r w:rsidRPr="00402D23">
              <w:rPr>
                <w:rFonts w:ascii="Times New Roman" w:hAnsi="Times New Roman" w:cs="Times New Roman"/>
                <w:lang w:val="ru-RU"/>
              </w:rPr>
              <w:br/>
            </w:r>
            <w:r w:rsidRPr="00402D23">
              <w:rPr>
                <w:rFonts w:ascii="Times New Roman" w:hAnsi="Times New Roman" w:cs="Times New Roman"/>
                <w:color w:val="000000"/>
                <w:sz w:val="20"/>
                <w:lang w:val="ru-RU"/>
              </w:rPr>
              <w:t>условиям проведения аттестации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педагогических работников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приравненных к ним лиц,</w:t>
            </w:r>
            <w:r w:rsidRPr="00402D23">
              <w:rPr>
                <w:rFonts w:ascii="Times New Roman" w:hAnsi="Times New Roman" w:cs="Times New Roman"/>
                <w:lang w:val="ru-RU"/>
              </w:rPr>
              <w:br/>
            </w:r>
            <w:r w:rsidRPr="00402D23">
              <w:rPr>
                <w:rFonts w:ascii="Times New Roman" w:hAnsi="Times New Roman" w:cs="Times New Roman"/>
                <w:color w:val="000000"/>
                <w:sz w:val="20"/>
                <w:lang w:val="ru-RU"/>
              </w:rPr>
              <w:t>занимающих должности в</w:t>
            </w:r>
            <w:r w:rsidRPr="00402D23">
              <w:rPr>
                <w:rFonts w:ascii="Times New Roman" w:hAnsi="Times New Roman" w:cs="Times New Roman"/>
                <w:lang w:val="ru-RU"/>
              </w:rPr>
              <w:br/>
            </w:r>
            <w:r w:rsidRPr="00402D23">
              <w:rPr>
                <w:rFonts w:ascii="Times New Roman" w:hAnsi="Times New Roman" w:cs="Times New Roman"/>
                <w:color w:val="000000"/>
                <w:sz w:val="20"/>
                <w:lang w:val="ru-RU"/>
              </w:rPr>
              <w:t>организациях образования,</w:t>
            </w:r>
            <w:r w:rsidRPr="00402D23">
              <w:rPr>
                <w:rFonts w:ascii="Times New Roman" w:hAnsi="Times New Roman" w:cs="Times New Roman"/>
                <w:lang w:val="ru-RU"/>
              </w:rPr>
              <w:br/>
            </w:r>
            <w:r w:rsidRPr="00402D23">
              <w:rPr>
                <w:rFonts w:ascii="Times New Roman" w:hAnsi="Times New Roman" w:cs="Times New Roman"/>
                <w:color w:val="000000"/>
                <w:sz w:val="20"/>
                <w:lang w:val="ru-RU"/>
              </w:rPr>
              <w:t>реализующих</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общеобразовательные учебные</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программы дошкольного,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начального, основного среднего,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общего среднего,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образовательные программы</w:t>
            </w:r>
            <w:r w:rsidRPr="00402D23">
              <w:rPr>
                <w:rFonts w:ascii="Times New Roman" w:hAnsi="Times New Roman" w:cs="Times New Roman"/>
                <w:lang w:val="ru-RU"/>
              </w:rPr>
              <w:br/>
            </w:r>
            <w:r w:rsidRPr="00402D23">
              <w:rPr>
                <w:rFonts w:ascii="Times New Roman" w:hAnsi="Times New Roman" w:cs="Times New Roman"/>
                <w:color w:val="000000"/>
                <w:sz w:val="20"/>
                <w:lang w:val="ru-RU"/>
              </w:rPr>
              <w:t>технического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профессионального,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послесреднего образования,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иных гражданских служащих в</w:t>
            </w:r>
            <w:r w:rsidRPr="00402D23">
              <w:rPr>
                <w:rFonts w:ascii="Times New Roman" w:hAnsi="Times New Roman" w:cs="Times New Roman"/>
                <w:lang w:val="ru-RU"/>
              </w:rPr>
              <w:br/>
            </w:r>
            <w:r w:rsidRPr="00402D23">
              <w:rPr>
                <w:rFonts w:ascii="Times New Roman" w:hAnsi="Times New Roman" w:cs="Times New Roman"/>
                <w:color w:val="000000"/>
                <w:sz w:val="20"/>
                <w:lang w:val="ru-RU"/>
              </w:rPr>
              <w:t>сфере образования и науки</w:t>
            </w:r>
          </w:p>
        </w:tc>
      </w:tr>
      <w:tr w:rsidR="00DD79B4" w:rsidRPr="00402D23">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rPr>
            </w:pPr>
            <w:r w:rsidRPr="00402D23">
              <w:rPr>
                <w:rFonts w:ascii="Times New Roman" w:hAnsi="Times New Roman" w:cs="Times New Roman"/>
                <w:color w:val="000000"/>
                <w:sz w:val="20"/>
              </w:rPr>
              <w:t>Форма</w:t>
            </w:r>
          </w:p>
        </w:tc>
      </w:tr>
    </w:tbl>
    <w:p w:rsidR="00DD79B4" w:rsidRPr="00402D23" w:rsidRDefault="00DD79B4">
      <w:pPr>
        <w:spacing w:after="0"/>
        <w:rPr>
          <w:rFonts w:ascii="Times New Roman" w:hAnsi="Times New Roman" w:cs="Times New Roman"/>
          <w:lang w:val="ru-RU"/>
        </w:rPr>
      </w:pPr>
      <w:bookmarkStart w:id="221" w:name="z23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(наименование аттестационной комиссии по присвоению (подтверждению) категорий)</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(Ф.И.О. педагога (при его наличии))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(должность, место работы)</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Заявление</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Прошу аттестовать меня в 20 ______ году на__________________________________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квалификационную категорию по должности_______________________________________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В настоящее время имею _____ категорию, действительную до ______ года.</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Основанием считаю следующие результаты работы</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Сообщаю о себе следующие сведения:</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Образование:</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556"/>
        <w:gridCol w:w="2534"/>
        <w:gridCol w:w="3572"/>
      </w:tblGrid>
      <w:tr w:rsidR="00DD79B4" w:rsidRPr="00402D23">
        <w:trPr>
          <w:trHeight w:val="30"/>
          <w:tblCellSpacing w:w="0" w:type="auto"/>
        </w:trPr>
        <w:tc>
          <w:tcPr>
            <w:tcW w:w="451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rPr>
            </w:pPr>
            <w:bookmarkStart w:id="222" w:name="z234"/>
            <w:bookmarkEnd w:id="221"/>
            <w:r w:rsidRPr="00402D23">
              <w:rPr>
                <w:rFonts w:ascii="Times New Roman" w:hAnsi="Times New Roman" w:cs="Times New Roman"/>
                <w:color w:val="000000"/>
                <w:sz w:val="20"/>
              </w:rPr>
              <w:t>Наименование учебного заведения</w:t>
            </w:r>
          </w:p>
        </w:tc>
        <w:bookmarkEnd w:id="222"/>
        <w:tc>
          <w:tcPr>
            <w:tcW w:w="32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rPr>
            </w:pPr>
            <w:r w:rsidRPr="00402D23">
              <w:rPr>
                <w:rFonts w:ascii="Times New Roman" w:hAnsi="Times New Roman" w:cs="Times New Roman"/>
                <w:color w:val="000000"/>
                <w:sz w:val="20"/>
              </w:rPr>
              <w:t>Период обучения</w:t>
            </w:r>
          </w:p>
        </w:tc>
        <w:tc>
          <w:tcPr>
            <w:tcW w:w="452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rPr>
            </w:pPr>
            <w:r w:rsidRPr="00402D23">
              <w:rPr>
                <w:rFonts w:ascii="Times New Roman" w:hAnsi="Times New Roman" w:cs="Times New Roman"/>
                <w:color w:val="000000"/>
                <w:sz w:val="20"/>
              </w:rPr>
              <w:t>Специальность по диплому</w:t>
            </w:r>
          </w:p>
        </w:tc>
      </w:tr>
      <w:tr w:rsidR="00DD79B4" w:rsidRPr="00402D23">
        <w:trPr>
          <w:trHeight w:val="30"/>
          <w:tblCellSpacing w:w="0" w:type="auto"/>
        </w:trPr>
        <w:tc>
          <w:tcPr>
            <w:tcW w:w="451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32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452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r>
    </w:tbl>
    <w:p w:rsidR="00DD79B4" w:rsidRPr="00402D23" w:rsidRDefault="00DD79B4">
      <w:pPr>
        <w:spacing w:after="0"/>
        <w:rPr>
          <w:rFonts w:ascii="Times New Roman" w:hAnsi="Times New Roman" w:cs="Times New Roman"/>
        </w:rPr>
      </w:pPr>
      <w:r w:rsidRPr="00402D23">
        <w:rPr>
          <w:rFonts w:ascii="Times New Roman" w:hAnsi="Times New Roman" w:cs="Times New Roman"/>
        </w:rPr>
        <w:br/>
      </w:r>
    </w:p>
    <w:p w:rsidR="00DD79B4" w:rsidRPr="00402D23" w:rsidRDefault="00DD79B4">
      <w:pPr>
        <w:spacing w:after="0"/>
        <w:rPr>
          <w:rFonts w:ascii="Times New Roman" w:hAnsi="Times New Roman" w:cs="Times New Roman"/>
        </w:rPr>
      </w:pPr>
      <w:bookmarkStart w:id="223" w:name="z236"/>
      <w:r w:rsidRPr="00402D23">
        <w:rPr>
          <w:rFonts w:ascii="Times New Roman" w:hAnsi="Times New Roman" w:cs="Times New Roman"/>
          <w:color w:val="000000"/>
          <w:sz w:val="20"/>
        </w:rPr>
        <w:t>      Стаж работы:</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475"/>
        <w:gridCol w:w="2474"/>
        <w:gridCol w:w="1737"/>
        <w:gridCol w:w="3976"/>
      </w:tblGrid>
      <w:tr w:rsidR="00DD79B4" w:rsidRPr="00402D23">
        <w:trPr>
          <w:trHeight w:val="30"/>
          <w:tblCellSpacing w:w="0" w:type="auto"/>
        </w:trPr>
        <w:tc>
          <w:tcPr>
            <w:tcW w:w="189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rPr>
            </w:pPr>
            <w:bookmarkStart w:id="224" w:name="z237"/>
            <w:bookmarkEnd w:id="223"/>
            <w:r w:rsidRPr="00402D23">
              <w:rPr>
                <w:rFonts w:ascii="Times New Roman" w:hAnsi="Times New Roman" w:cs="Times New Roman"/>
                <w:color w:val="000000"/>
                <w:sz w:val="20"/>
              </w:rPr>
              <w:t>Общий</w:t>
            </w:r>
          </w:p>
        </w:tc>
        <w:bookmarkEnd w:id="224"/>
        <w:tc>
          <w:tcPr>
            <w:tcW w:w="307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rPr>
            </w:pPr>
            <w:r w:rsidRPr="00402D23">
              <w:rPr>
                <w:rFonts w:ascii="Times New Roman" w:hAnsi="Times New Roman" w:cs="Times New Roman"/>
                <w:color w:val="000000"/>
                <w:sz w:val="20"/>
              </w:rPr>
              <w:t>По специальности</w:t>
            </w:r>
          </w:p>
        </w:tc>
        <w:tc>
          <w:tcPr>
            <w:tcW w:w="18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rPr>
            </w:pPr>
            <w:r w:rsidRPr="00402D23">
              <w:rPr>
                <w:rFonts w:ascii="Times New Roman" w:hAnsi="Times New Roman" w:cs="Times New Roman"/>
                <w:color w:val="000000"/>
                <w:sz w:val="20"/>
              </w:rPr>
              <w:t>Педагогический</w:t>
            </w:r>
          </w:p>
        </w:tc>
        <w:tc>
          <w:tcPr>
            <w:tcW w:w="544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rPr>
            </w:pPr>
            <w:r w:rsidRPr="00402D23">
              <w:rPr>
                <w:rFonts w:ascii="Times New Roman" w:hAnsi="Times New Roman" w:cs="Times New Roman"/>
                <w:color w:val="000000"/>
                <w:sz w:val="20"/>
              </w:rPr>
              <w:t>В данной организации образования</w:t>
            </w:r>
          </w:p>
        </w:tc>
      </w:tr>
      <w:tr w:rsidR="00DD79B4" w:rsidRPr="00402D23">
        <w:trPr>
          <w:trHeight w:val="30"/>
          <w:tblCellSpacing w:w="0" w:type="auto"/>
        </w:trPr>
        <w:tc>
          <w:tcPr>
            <w:tcW w:w="189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307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18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544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r>
    </w:tbl>
    <w:p w:rsidR="00DD79B4" w:rsidRPr="00402D23" w:rsidRDefault="00DD79B4">
      <w:pPr>
        <w:spacing w:after="0"/>
        <w:rPr>
          <w:rFonts w:ascii="Times New Roman" w:hAnsi="Times New Roman" w:cs="Times New Roman"/>
        </w:rPr>
      </w:pPr>
      <w:r w:rsidRPr="00402D23">
        <w:rPr>
          <w:rFonts w:ascii="Times New Roman" w:hAnsi="Times New Roman" w:cs="Times New Roman"/>
        </w:rPr>
        <w:br/>
      </w:r>
    </w:p>
    <w:p w:rsidR="00DD79B4" w:rsidRPr="00402D23" w:rsidRDefault="00DD79B4">
      <w:pPr>
        <w:spacing w:after="0"/>
        <w:rPr>
          <w:rFonts w:ascii="Times New Roman" w:hAnsi="Times New Roman" w:cs="Times New Roman"/>
          <w:lang w:val="ru-RU"/>
        </w:rPr>
      </w:pPr>
      <w:bookmarkStart w:id="225" w:name="z23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Награды, звания, ученая степень, ученое звание с указанием года</w:t>
      </w:r>
      <w:r w:rsidRPr="00402D23">
        <w:rPr>
          <w:rFonts w:ascii="Times New Roman" w:hAnsi="Times New Roman" w:cs="Times New Roman"/>
          <w:lang w:val="ru-RU"/>
        </w:rPr>
        <w:br/>
      </w:r>
      <w:r w:rsidRPr="00402D23">
        <w:rPr>
          <w:rFonts w:ascii="Times New Roman" w:hAnsi="Times New Roman" w:cs="Times New Roman"/>
          <w:color w:val="000000"/>
          <w:sz w:val="20"/>
          <w:lang w:val="ru-RU"/>
        </w:rPr>
        <w:t>получения (присвоения)</w:t>
      </w:r>
    </w:p>
    <w:p w:rsidR="00DD79B4" w:rsidRPr="00402D23" w:rsidRDefault="00DD79B4">
      <w:pPr>
        <w:spacing w:after="0"/>
        <w:rPr>
          <w:rFonts w:ascii="Times New Roman" w:hAnsi="Times New Roman" w:cs="Times New Roman"/>
        </w:rPr>
      </w:pPr>
      <w:bookmarkStart w:id="226" w:name="z240"/>
      <w:bookmarkEnd w:id="225"/>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С Правилами проведения аттестации ознакомлен (-а).</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"____" __________ 20 ___ года</w:t>
      </w:r>
      <w:r w:rsidRPr="00402D23">
        <w:rPr>
          <w:rFonts w:ascii="Times New Roman" w:hAnsi="Times New Roman" w:cs="Times New Roman"/>
        </w:rPr>
        <w:br/>
      </w:r>
      <w:r w:rsidRPr="00402D23">
        <w:rPr>
          <w:rFonts w:ascii="Times New Roman" w:hAnsi="Times New Roman" w:cs="Times New Roman"/>
          <w:color w:val="000000"/>
          <w:sz w:val="20"/>
        </w:rPr>
        <w:t xml:space="preserve">       __________________</w:t>
      </w:r>
      <w:r w:rsidRPr="00402D23">
        <w:rPr>
          <w:rFonts w:ascii="Times New Roman" w:hAnsi="Times New Roman" w:cs="Times New Roman"/>
        </w:rPr>
        <w:br/>
      </w:r>
      <w:r w:rsidRPr="00402D23">
        <w:rPr>
          <w:rFonts w:ascii="Times New Roman" w:hAnsi="Times New Roman" w:cs="Times New Roman"/>
          <w:color w:val="000000"/>
          <w:sz w:val="20"/>
        </w:rPr>
        <w:t xml:space="preserve">             (подпись)</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758"/>
        <w:gridCol w:w="3904"/>
      </w:tblGrid>
      <w:tr w:rsidR="00DD79B4" w:rsidRPr="00402D23">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26"/>
          <w:p w:rsidR="00DD79B4" w:rsidRPr="00402D23" w:rsidRDefault="00DD79B4">
            <w:pPr>
              <w:spacing w:after="0"/>
              <w:jc w:val="center"/>
              <w:rPr>
                <w:rFonts w:ascii="Times New Roman" w:hAnsi="Times New Roman" w:cs="Times New Roman"/>
              </w:rPr>
            </w:pPr>
            <w:r w:rsidRPr="00402D23">
              <w:rPr>
                <w:rFonts w:ascii="Times New Roman" w:hAnsi="Times New Roman" w:cs="Times New Roman"/>
                <w:color w:val="000000"/>
                <w:sz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lang w:val="ru-RU"/>
              </w:rPr>
              <w:t>Приложение 2 к Правилам и</w:t>
            </w:r>
            <w:r w:rsidRPr="00402D23">
              <w:rPr>
                <w:rFonts w:ascii="Times New Roman" w:hAnsi="Times New Roman" w:cs="Times New Roman"/>
                <w:lang w:val="ru-RU"/>
              </w:rPr>
              <w:br/>
            </w:r>
            <w:r w:rsidRPr="00402D23">
              <w:rPr>
                <w:rFonts w:ascii="Times New Roman" w:hAnsi="Times New Roman" w:cs="Times New Roman"/>
                <w:color w:val="000000"/>
                <w:sz w:val="20"/>
                <w:lang w:val="ru-RU"/>
              </w:rPr>
              <w:t>условиям проведения аттестации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педагогических работников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приравненных к ним лиц,</w:t>
            </w:r>
            <w:r w:rsidRPr="00402D23">
              <w:rPr>
                <w:rFonts w:ascii="Times New Roman" w:hAnsi="Times New Roman" w:cs="Times New Roman"/>
                <w:lang w:val="ru-RU"/>
              </w:rPr>
              <w:br/>
            </w:r>
            <w:r w:rsidRPr="00402D23">
              <w:rPr>
                <w:rFonts w:ascii="Times New Roman" w:hAnsi="Times New Roman" w:cs="Times New Roman"/>
                <w:color w:val="000000"/>
                <w:sz w:val="20"/>
                <w:lang w:val="ru-RU"/>
              </w:rPr>
              <w:t>занимающих должности в</w:t>
            </w:r>
            <w:r w:rsidRPr="00402D23">
              <w:rPr>
                <w:rFonts w:ascii="Times New Roman" w:hAnsi="Times New Roman" w:cs="Times New Roman"/>
                <w:lang w:val="ru-RU"/>
              </w:rPr>
              <w:br/>
            </w:r>
            <w:r w:rsidRPr="00402D23">
              <w:rPr>
                <w:rFonts w:ascii="Times New Roman" w:hAnsi="Times New Roman" w:cs="Times New Roman"/>
                <w:color w:val="000000"/>
                <w:sz w:val="20"/>
                <w:lang w:val="ru-RU"/>
              </w:rPr>
              <w:t>организациях образования,</w:t>
            </w:r>
            <w:r w:rsidRPr="00402D23">
              <w:rPr>
                <w:rFonts w:ascii="Times New Roman" w:hAnsi="Times New Roman" w:cs="Times New Roman"/>
                <w:lang w:val="ru-RU"/>
              </w:rPr>
              <w:br/>
            </w:r>
            <w:r w:rsidRPr="00402D23">
              <w:rPr>
                <w:rFonts w:ascii="Times New Roman" w:hAnsi="Times New Roman" w:cs="Times New Roman"/>
                <w:color w:val="000000"/>
                <w:sz w:val="20"/>
                <w:lang w:val="ru-RU"/>
              </w:rPr>
              <w:t>реализующих</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общеобразовательные учебные</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программы дошкольного,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начального, основного среднего,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общего среднего,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образовательные программы</w:t>
            </w:r>
            <w:r w:rsidRPr="00402D23">
              <w:rPr>
                <w:rFonts w:ascii="Times New Roman" w:hAnsi="Times New Roman" w:cs="Times New Roman"/>
                <w:lang w:val="ru-RU"/>
              </w:rPr>
              <w:br/>
            </w:r>
            <w:r w:rsidRPr="00402D23">
              <w:rPr>
                <w:rFonts w:ascii="Times New Roman" w:hAnsi="Times New Roman" w:cs="Times New Roman"/>
                <w:color w:val="000000"/>
                <w:sz w:val="20"/>
                <w:lang w:val="ru-RU"/>
              </w:rPr>
              <w:t>технического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профессионального,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послесреднего образования,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иных гражданских служащих в</w:t>
            </w:r>
            <w:r w:rsidRPr="00402D23">
              <w:rPr>
                <w:rFonts w:ascii="Times New Roman" w:hAnsi="Times New Roman" w:cs="Times New Roman"/>
                <w:lang w:val="ru-RU"/>
              </w:rPr>
              <w:br/>
            </w:r>
            <w:r w:rsidRPr="00402D23">
              <w:rPr>
                <w:rFonts w:ascii="Times New Roman" w:hAnsi="Times New Roman" w:cs="Times New Roman"/>
                <w:color w:val="000000"/>
                <w:sz w:val="20"/>
                <w:lang w:val="ru-RU"/>
              </w:rPr>
              <w:t>сфере образования и науки</w:t>
            </w:r>
          </w:p>
        </w:tc>
      </w:tr>
      <w:tr w:rsidR="00DD79B4" w:rsidRPr="00402D23">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rPr>
            </w:pPr>
            <w:r w:rsidRPr="00402D23">
              <w:rPr>
                <w:rFonts w:ascii="Times New Roman" w:hAnsi="Times New Roman" w:cs="Times New Roman"/>
                <w:color w:val="000000"/>
                <w:sz w:val="20"/>
              </w:rPr>
              <w:t>Форма</w:t>
            </w:r>
          </w:p>
        </w:tc>
      </w:tr>
    </w:tbl>
    <w:p w:rsidR="00DD79B4" w:rsidRPr="00402D23" w:rsidRDefault="00DD79B4">
      <w:pPr>
        <w:spacing w:after="0"/>
        <w:rPr>
          <w:rFonts w:ascii="Times New Roman" w:hAnsi="Times New Roman" w:cs="Times New Roman"/>
          <w:lang w:val="ru-RU"/>
        </w:rPr>
      </w:pPr>
      <w:bookmarkStart w:id="227" w:name="z24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УДОСТОВЕРЕНИЕ</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об аттестации педагогического работника и приравненного к нему лица</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на присвоение (подтверждение) квалификационной категории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Настоящее удостоверение выдано________________________________________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(Ф.И.О. (при его наличии), подпись)</w:t>
      </w:r>
      <w:r w:rsidRPr="00402D23">
        <w:rPr>
          <w:rFonts w:ascii="Times New Roman" w:hAnsi="Times New Roman" w:cs="Times New Roman"/>
          <w:lang w:val="ru-RU"/>
        </w:rPr>
        <w:br/>
      </w:r>
      <w:r w:rsidRPr="00402D23">
        <w:rPr>
          <w:rFonts w:ascii="Times New Roman" w:hAnsi="Times New Roman" w:cs="Times New Roman"/>
          <w:color w:val="000000"/>
          <w:sz w:val="20"/>
          <w:lang w:val="ru-RU"/>
        </w:rPr>
        <w:t>в том, что в соответствии с решением аттестационной комиссии по</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присвоению (подтверждению) квалификационных категорий от "___" ________ 20____ года</w:t>
      </w:r>
      <w:r w:rsidRPr="00402D23">
        <w:rPr>
          <w:rFonts w:ascii="Times New Roman" w:hAnsi="Times New Roman" w:cs="Times New Roman"/>
          <w:lang w:val="ru-RU"/>
        </w:rPr>
        <w:br/>
      </w:r>
      <w:r w:rsidRPr="00402D23">
        <w:rPr>
          <w:rFonts w:ascii="Times New Roman" w:hAnsi="Times New Roman" w:cs="Times New Roman"/>
          <w:color w:val="000000"/>
          <w:sz w:val="20"/>
          <w:lang w:val="ru-RU"/>
        </w:rPr>
        <w:t>и приказом</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(полное наименование организации образования)</w:t>
      </w:r>
      <w:r w:rsidRPr="00402D23">
        <w:rPr>
          <w:rFonts w:ascii="Times New Roman" w:hAnsi="Times New Roman" w:cs="Times New Roman"/>
          <w:lang w:val="ru-RU"/>
        </w:rPr>
        <w:br/>
      </w:r>
      <w:r w:rsidRPr="00402D23">
        <w:rPr>
          <w:rFonts w:ascii="Times New Roman" w:hAnsi="Times New Roman" w:cs="Times New Roman"/>
          <w:color w:val="000000"/>
          <w:sz w:val="20"/>
          <w:lang w:val="ru-RU"/>
        </w:rPr>
        <w:t>№ _____ от "____" ____20 _______ года присвоена (подтверждена)</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 квалификационная категория 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(наименование должности)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Председатель комиссии 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(Ф.И.О. (при его наличии), подпись)</w:t>
      </w:r>
      <w:r w:rsidRPr="00402D23">
        <w:rPr>
          <w:rFonts w:ascii="Times New Roman" w:hAnsi="Times New Roman" w:cs="Times New Roman"/>
          <w:lang w:val="ru-RU"/>
        </w:rPr>
        <w:br/>
      </w:r>
      <w:r w:rsidRPr="00402D23">
        <w:rPr>
          <w:rFonts w:ascii="Times New Roman" w:hAnsi="Times New Roman" w:cs="Times New Roman"/>
          <w:color w:val="000000"/>
          <w:sz w:val="20"/>
          <w:lang w:val="ru-RU"/>
        </w:rPr>
        <w:t>Секретарь комиссии 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(Ф.И.О. (при его наличии), подпись)</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Место печати</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Регистрационный номер 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Дата выдачи "____" __________ 20 ____ года</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Место выдачи</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758"/>
        <w:gridCol w:w="3904"/>
      </w:tblGrid>
      <w:tr w:rsidR="00DD79B4" w:rsidRPr="00402D23">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27"/>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lang w:val="ru-RU"/>
              </w:rPr>
              <w:t>Приложение 3 к Правилам и</w:t>
            </w:r>
            <w:r w:rsidRPr="00402D23">
              <w:rPr>
                <w:rFonts w:ascii="Times New Roman" w:hAnsi="Times New Roman" w:cs="Times New Roman"/>
                <w:lang w:val="ru-RU"/>
              </w:rPr>
              <w:br/>
            </w:r>
            <w:r w:rsidRPr="00402D23">
              <w:rPr>
                <w:rFonts w:ascii="Times New Roman" w:hAnsi="Times New Roman" w:cs="Times New Roman"/>
                <w:color w:val="000000"/>
                <w:sz w:val="20"/>
                <w:lang w:val="ru-RU"/>
              </w:rPr>
              <w:t>условиям проведения аттестации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педагогических работников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приравненных к ним лиц,</w:t>
            </w:r>
            <w:r w:rsidRPr="00402D23">
              <w:rPr>
                <w:rFonts w:ascii="Times New Roman" w:hAnsi="Times New Roman" w:cs="Times New Roman"/>
                <w:lang w:val="ru-RU"/>
              </w:rPr>
              <w:br/>
            </w:r>
            <w:r w:rsidRPr="00402D23">
              <w:rPr>
                <w:rFonts w:ascii="Times New Roman" w:hAnsi="Times New Roman" w:cs="Times New Roman"/>
                <w:color w:val="000000"/>
                <w:sz w:val="20"/>
                <w:lang w:val="ru-RU"/>
              </w:rPr>
              <w:t>занимающих должности в</w:t>
            </w:r>
            <w:r w:rsidRPr="00402D23">
              <w:rPr>
                <w:rFonts w:ascii="Times New Roman" w:hAnsi="Times New Roman" w:cs="Times New Roman"/>
                <w:lang w:val="ru-RU"/>
              </w:rPr>
              <w:br/>
            </w:r>
            <w:r w:rsidRPr="00402D23">
              <w:rPr>
                <w:rFonts w:ascii="Times New Roman" w:hAnsi="Times New Roman" w:cs="Times New Roman"/>
                <w:color w:val="000000"/>
                <w:sz w:val="20"/>
                <w:lang w:val="ru-RU"/>
              </w:rPr>
              <w:t>организациях образования,</w:t>
            </w:r>
            <w:r w:rsidRPr="00402D23">
              <w:rPr>
                <w:rFonts w:ascii="Times New Roman" w:hAnsi="Times New Roman" w:cs="Times New Roman"/>
                <w:lang w:val="ru-RU"/>
              </w:rPr>
              <w:br/>
            </w:r>
            <w:r w:rsidRPr="00402D23">
              <w:rPr>
                <w:rFonts w:ascii="Times New Roman" w:hAnsi="Times New Roman" w:cs="Times New Roman"/>
                <w:color w:val="000000"/>
                <w:sz w:val="20"/>
                <w:lang w:val="ru-RU"/>
              </w:rPr>
              <w:t>реализующих</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общеобразовательные учебные</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программы дошкольного,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начального, основного среднего,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общего среднего,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образовательные программы</w:t>
            </w:r>
            <w:r w:rsidRPr="00402D23">
              <w:rPr>
                <w:rFonts w:ascii="Times New Roman" w:hAnsi="Times New Roman" w:cs="Times New Roman"/>
                <w:lang w:val="ru-RU"/>
              </w:rPr>
              <w:br/>
            </w:r>
            <w:r w:rsidRPr="00402D23">
              <w:rPr>
                <w:rFonts w:ascii="Times New Roman" w:hAnsi="Times New Roman" w:cs="Times New Roman"/>
                <w:color w:val="000000"/>
                <w:sz w:val="20"/>
                <w:lang w:val="ru-RU"/>
              </w:rPr>
              <w:t>технического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профессионального,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послесреднего образования,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иных гражданских служащих в</w:t>
            </w:r>
            <w:r w:rsidRPr="00402D23">
              <w:rPr>
                <w:rFonts w:ascii="Times New Roman" w:hAnsi="Times New Roman" w:cs="Times New Roman"/>
                <w:lang w:val="ru-RU"/>
              </w:rPr>
              <w:br/>
            </w:r>
            <w:r w:rsidRPr="00402D23">
              <w:rPr>
                <w:rFonts w:ascii="Times New Roman" w:hAnsi="Times New Roman" w:cs="Times New Roman"/>
                <w:color w:val="000000"/>
                <w:sz w:val="20"/>
                <w:lang w:val="ru-RU"/>
              </w:rPr>
              <w:t>сфере образования и науки</w:t>
            </w:r>
          </w:p>
        </w:tc>
      </w:tr>
      <w:tr w:rsidR="00DD79B4" w:rsidRPr="00402D23">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rPr>
            </w:pPr>
            <w:r w:rsidRPr="00402D23">
              <w:rPr>
                <w:rFonts w:ascii="Times New Roman" w:hAnsi="Times New Roman" w:cs="Times New Roman"/>
                <w:color w:val="000000"/>
                <w:sz w:val="20"/>
              </w:rPr>
              <w:t>Форма</w:t>
            </w:r>
          </w:p>
        </w:tc>
      </w:tr>
    </w:tbl>
    <w:p w:rsidR="00DD79B4" w:rsidRPr="00402D23" w:rsidRDefault="00DD79B4">
      <w:pPr>
        <w:spacing w:after="0"/>
        <w:rPr>
          <w:rFonts w:ascii="Times New Roman" w:hAnsi="Times New Roman" w:cs="Times New Roman"/>
        </w:rPr>
      </w:pPr>
      <w:bookmarkStart w:id="228" w:name="z246"/>
      <w:r w:rsidRPr="00402D23">
        <w:rPr>
          <w:rFonts w:ascii="Times New Roman" w:hAnsi="Times New Roman" w:cs="Times New Roman"/>
          <w:b/>
          <w:color w:val="000000"/>
        </w:rPr>
        <w:t xml:space="preserve"> Журнал регистрации и выдачи удостоверений </w:t>
      </w:r>
    </w:p>
    <w:p w:rsidR="00DD79B4" w:rsidRPr="00402D23" w:rsidRDefault="00DD79B4">
      <w:pPr>
        <w:spacing w:after="0"/>
        <w:rPr>
          <w:rFonts w:ascii="Times New Roman" w:hAnsi="Times New Roman" w:cs="Times New Roman"/>
        </w:rPr>
      </w:pPr>
      <w:bookmarkStart w:id="229" w:name="z247"/>
      <w:bookmarkEnd w:id="228"/>
      <w:r w:rsidRPr="00402D23">
        <w:rPr>
          <w:rFonts w:ascii="Times New Roman" w:hAnsi="Times New Roman" w:cs="Times New Roman"/>
          <w:b/>
          <w:color w:val="000000"/>
        </w:rPr>
        <w:t xml:space="preserve"> о присвоении (подтверждении) квалификационной категории</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76"/>
        <w:gridCol w:w="1132"/>
        <w:gridCol w:w="2622"/>
        <w:gridCol w:w="1383"/>
        <w:gridCol w:w="1875"/>
        <w:gridCol w:w="1286"/>
        <w:gridCol w:w="988"/>
      </w:tblGrid>
      <w:tr w:rsidR="00DD79B4" w:rsidRPr="00402D23">
        <w:trPr>
          <w:trHeight w:val="30"/>
          <w:tblCellSpacing w:w="0" w:type="auto"/>
        </w:trPr>
        <w:tc>
          <w:tcPr>
            <w:tcW w:w="739"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rPr>
            </w:pPr>
            <w:bookmarkStart w:id="230" w:name="z248"/>
            <w:bookmarkEnd w:id="229"/>
            <w:r w:rsidRPr="00402D23">
              <w:rPr>
                <w:rFonts w:ascii="Times New Roman" w:hAnsi="Times New Roman" w:cs="Times New Roman"/>
                <w:color w:val="000000"/>
                <w:sz w:val="20"/>
              </w:rPr>
              <w:t>п/п</w:t>
            </w:r>
          </w:p>
        </w:tc>
        <w:bookmarkEnd w:id="230"/>
        <w:tc>
          <w:tcPr>
            <w:tcW w:w="27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lang w:val="ru-RU"/>
              </w:rPr>
            </w:pPr>
            <w:r w:rsidRPr="00402D23">
              <w:rPr>
                <w:rFonts w:ascii="Times New Roman" w:hAnsi="Times New Roman" w:cs="Times New Roman"/>
                <w:color w:val="000000"/>
                <w:sz w:val="20"/>
                <w:lang w:val="ru-RU"/>
              </w:rPr>
              <w:t>Фамилия, имя, отчество (при наличии)</w:t>
            </w:r>
          </w:p>
        </w:tc>
        <w:tc>
          <w:tcPr>
            <w:tcW w:w="2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lang w:val="ru-RU"/>
              </w:rPr>
            </w:pPr>
            <w:r w:rsidRPr="00402D23">
              <w:rPr>
                <w:rFonts w:ascii="Times New Roman" w:hAnsi="Times New Roman" w:cs="Times New Roman"/>
                <w:color w:val="000000"/>
                <w:sz w:val="20"/>
                <w:lang w:val="ru-RU"/>
              </w:rPr>
              <w:t>Наименование должности и присвоенной/подтвержденной квалификационной категории</w:t>
            </w:r>
          </w:p>
        </w:tc>
        <w:tc>
          <w:tcPr>
            <w:tcW w:w="12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rPr>
            </w:pPr>
            <w:r w:rsidRPr="00402D23">
              <w:rPr>
                <w:rFonts w:ascii="Times New Roman" w:hAnsi="Times New Roman" w:cs="Times New Roman"/>
                <w:color w:val="000000"/>
                <w:sz w:val="20"/>
              </w:rPr>
              <w:t>Дата решения аттестационной комиссии</w:t>
            </w:r>
          </w:p>
        </w:tc>
        <w:tc>
          <w:tcPr>
            <w:tcW w:w="31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lang w:val="ru-RU"/>
              </w:rPr>
            </w:pPr>
            <w:r w:rsidRPr="00402D23">
              <w:rPr>
                <w:rFonts w:ascii="Times New Roman" w:hAnsi="Times New Roman" w:cs="Times New Roman"/>
                <w:color w:val="000000"/>
                <w:sz w:val="20"/>
                <w:lang w:val="ru-RU"/>
              </w:rPr>
              <w:t>Дата и номер приказа о присвоении/ подтверждении и квалификационной категории</w:t>
            </w:r>
          </w:p>
        </w:tc>
        <w:tc>
          <w:tcPr>
            <w:tcW w:w="9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rPr>
            </w:pPr>
            <w:r w:rsidRPr="00402D23">
              <w:rPr>
                <w:rFonts w:ascii="Times New Roman" w:hAnsi="Times New Roman" w:cs="Times New Roman"/>
                <w:color w:val="000000"/>
                <w:sz w:val="20"/>
              </w:rPr>
              <w:t>Дата выдачи удостоверения</w:t>
            </w:r>
          </w:p>
        </w:tc>
        <w:tc>
          <w:tcPr>
            <w:tcW w:w="125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20"/>
              <w:ind w:left="20"/>
              <w:jc w:val="center"/>
              <w:rPr>
                <w:rFonts w:ascii="Times New Roman" w:hAnsi="Times New Roman" w:cs="Times New Roman"/>
              </w:rPr>
            </w:pPr>
            <w:r w:rsidRPr="00402D23">
              <w:rPr>
                <w:rFonts w:ascii="Times New Roman" w:hAnsi="Times New Roman" w:cs="Times New Roman"/>
                <w:color w:val="000000"/>
                <w:sz w:val="20"/>
              </w:rPr>
              <w:t>Подпись педагога в получении</w:t>
            </w:r>
          </w:p>
        </w:tc>
      </w:tr>
      <w:tr w:rsidR="00DD79B4" w:rsidRPr="00402D23">
        <w:trPr>
          <w:trHeight w:val="30"/>
          <w:tblCellSpacing w:w="0" w:type="auto"/>
        </w:trPr>
        <w:tc>
          <w:tcPr>
            <w:tcW w:w="739"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27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2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12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31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9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125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r>
      <w:tr w:rsidR="00DD79B4" w:rsidRPr="00402D23">
        <w:trPr>
          <w:trHeight w:val="30"/>
          <w:tblCellSpacing w:w="0" w:type="auto"/>
        </w:trPr>
        <w:tc>
          <w:tcPr>
            <w:tcW w:w="739"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27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2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12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318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9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c>
          <w:tcPr>
            <w:tcW w:w="125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rPr>
                <w:rFonts w:ascii="Times New Roman" w:hAnsi="Times New Roman" w:cs="Times New Roman"/>
              </w:rPr>
            </w:pPr>
            <w:r w:rsidRPr="00402D23">
              <w:rPr>
                <w:rFonts w:ascii="Times New Roman" w:hAnsi="Times New Roman" w:cs="Times New Roman"/>
              </w:rPr>
              <w:br/>
            </w:r>
          </w:p>
        </w:tc>
      </w:tr>
    </w:tbl>
    <w:p w:rsidR="00DD79B4" w:rsidRPr="00402D23" w:rsidRDefault="00DD79B4">
      <w:pPr>
        <w:spacing w:after="0"/>
        <w:rPr>
          <w:rFonts w:ascii="Times New Roman" w:hAnsi="Times New Roman" w:cs="Times New Roman"/>
        </w:rPr>
      </w:pPr>
      <w:r w:rsidRPr="00402D23">
        <w:rPr>
          <w:rFonts w:ascii="Times New Roman" w:hAnsi="Times New Roman" w:cs="Times New Roman"/>
        </w:rPr>
        <w:br/>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758"/>
        <w:gridCol w:w="3904"/>
      </w:tblGrid>
      <w:tr w:rsidR="00DD79B4" w:rsidRPr="00402D23">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rPr>
            </w:pPr>
            <w:r w:rsidRPr="00402D23">
              <w:rPr>
                <w:rFonts w:ascii="Times New Roman" w:hAnsi="Times New Roman" w:cs="Times New Roman"/>
                <w:color w:val="000000"/>
                <w:sz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lang w:val="ru-RU"/>
              </w:rPr>
              <w:t>Приложение 4 к Правилам и</w:t>
            </w:r>
            <w:r w:rsidRPr="00402D23">
              <w:rPr>
                <w:rFonts w:ascii="Times New Roman" w:hAnsi="Times New Roman" w:cs="Times New Roman"/>
                <w:lang w:val="ru-RU"/>
              </w:rPr>
              <w:br/>
            </w:r>
            <w:r w:rsidRPr="00402D23">
              <w:rPr>
                <w:rFonts w:ascii="Times New Roman" w:hAnsi="Times New Roman" w:cs="Times New Roman"/>
                <w:color w:val="000000"/>
                <w:sz w:val="20"/>
                <w:lang w:val="ru-RU"/>
              </w:rPr>
              <w:t>условиям проведения аттестации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педагогических работников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приравненных к ним лиц,</w:t>
            </w:r>
            <w:r w:rsidRPr="00402D23">
              <w:rPr>
                <w:rFonts w:ascii="Times New Roman" w:hAnsi="Times New Roman" w:cs="Times New Roman"/>
                <w:lang w:val="ru-RU"/>
              </w:rPr>
              <w:br/>
            </w:r>
            <w:r w:rsidRPr="00402D23">
              <w:rPr>
                <w:rFonts w:ascii="Times New Roman" w:hAnsi="Times New Roman" w:cs="Times New Roman"/>
                <w:color w:val="000000"/>
                <w:sz w:val="20"/>
                <w:lang w:val="ru-RU"/>
              </w:rPr>
              <w:t>занимающих должности в</w:t>
            </w:r>
            <w:r w:rsidRPr="00402D23">
              <w:rPr>
                <w:rFonts w:ascii="Times New Roman" w:hAnsi="Times New Roman" w:cs="Times New Roman"/>
                <w:lang w:val="ru-RU"/>
              </w:rPr>
              <w:br/>
            </w:r>
            <w:r w:rsidRPr="00402D23">
              <w:rPr>
                <w:rFonts w:ascii="Times New Roman" w:hAnsi="Times New Roman" w:cs="Times New Roman"/>
                <w:color w:val="000000"/>
                <w:sz w:val="20"/>
                <w:lang w:val="ru-RU"/>
              </w:rPr>
              <w:t>организациях образования,</w:t>
            </w:r>
            <w:r w:rsidRPr="00402D23">
              <w:rPr>
                <w:rFonts w:ascii="Times New Roman" w:hAnsi="Times New Roman" w:cs="Times New Roman"/>
                <w:lang w:val="ru-RU"/>
              </w:rPr>
              <w:br/>
            </w:r>
            <w:r w:rsidRPr="00402D23">
              <w:rPr>
                <w:rFonts w:ascii="Times New Roman" w:hAnsi="Times New Roman" w:cs="Times New Roman"/>
                <w:color w:val="000000"/>
                <w:sz w:val="20"/>
                <w:lang w:val="ru-RU"/>
              </w:rPr>
              <w:t>реализующих</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общеобразовательные учебные</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программы дошкольного,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начального, основного среднего,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общего среднего,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образовательные программы</w:t>
            </w:r>
            <w:r w:rsidRPr="00402D23">
              <w:rPr>
                <w:rFonts w:ascii="Times New Roman" w:hAnsi="Times New Roman" w:cs="Times New Roman"/>
                <w:lang w:val="ru-RU"/>
              </w:rPr>
              <w:br/>
            </w:r>
            <w:r w:rsidRPr="00402D23">
              <w:rPr>
                <w:rFonts w:ascii="Times New Roman" w:hAnsi="Times New Roman" w:cs="Times New Roman"/>
                <w:color w:val="000000"/>
                <w:sz w:val="20"/>
                <w:lang w:val="ru-RU"/>
              </w:rPr>
              <w:t>технического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профессионального,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послесреднего образования,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иных гражданских служащих в</w:t>
            </w:r>
            <w:r w:rsidRPr="00402D23">
              <w:rPr>
                <w:rFonts w:ascii="Times New Roman" w:hAnsi="Times New Roman" w:cs="Times New Roman"/>
                <w:lang w:val="ru-RU"/>
              </w:rPr>
              <w:br/>
            </w:r>
            <w:r w:rsidRPr="00402D23">
              <w:rPr>
                <w:rFonts w:ascii="Times New Roman" w:hAnsi="Times New Roman" w:cs="Times New Roman"/>
                <w:color w:val="000000"/>
                <w:sz w:val="20"/>
                <w:lang w:val="ru-RU"/>
              </w:rPr>
              <w:t>сфере образования и науки</w:t>
            </w:r>
          </w:p>
        </w:tc>
      </w:tr>
      <w:tr w:rsidR="00DD79B4" w:rsidRPr="00402D23">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rPr>
            </w:pPr>
            <w:r w:rsidRPr="00402D23">
              <w:rPr>
                <w:rFonts w:ascii="Times New Roman" w:hAnsi="Times New Roman" w:cs="Times New Roman"/>
                <w:color w:val="000000"/>
                <w:sz w:val="20"/>
              </w:rPr>
              <w:t>Форма</w:t>
            </w:r>
          </w:p>
        </w:tc>
      </w:tr>
    </w:tbl>
    <w:p w:rsidR="00DD79B4" w:rsidRPr="00402D23" w:rsidRDefault="00DD79B4">
      <w:pPr>
        <w:spacing w:after="0"/>
        <w:rPr>
          <w:rFonts w:ascii="Times New Roman" w:hAnsi="Times New Roman" w:cs="Times New Roman"/>
          <w:lang w:val="ru-RU"/>
        </w:rPr>
      </w:pPr>
      <w:bookmarkStart w:id="231" w:name="z253"/>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Аттестационный лист на гражданского служащего,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подлежащего аттестации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Вид аттестации: очередная -</w:t>
      </w:r>
    </w:p>
    <w:bookmarkEnd w:id="231"/>
    <w:p w:rsidR="00DD79B4" w:rsidRPr="00402D23" w:rsidRDefault="00DD79B4">
      <w:pPr>
        <w:spacing w:after="0"/>
        <w:rPr>
          <w:rFonts w:ascii="Times New Roman" w:hAnsi="Times New Roman" w:cs="Times New Roman"/>
        </w:rPr>
      </w:pPr>
      <w:r w:rsidRPr="00402D23">
        <w:rPr>
          <w:rFonts w:ascii="Times New Roman" w:hAnsi="Times New Roman" w:cs="Times New Roman"/>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0.25pt;visibility:visible">
            <v:imagedata r:id="rId4" o:title=""/>
          </v:shape>
        </w:pict>
      </w:r>
    </w:p>
    <w:p w:rsidR="00DD79B4" w:rsidRPr="00402D23" w:rsidRDefault="00DD79B4">
      <w:pPr>
        <w:spacing w:after="0"/>
        <w:rPr>
          <w:rFonts w:ascii="Times New Roman" w:hAnsi="Times New Roman" w:cs="Times New Roman"/>
        </w:rPr>
      </w:pPr>
      <w:r w:rsidRPr="00402D23">
        <w:rPr>
          <w:rFonts w:ascii="Times New Roman" w:hAnsi="Times New Roman" w:cs="Times New Roman"/>
          <w:color w:val="000000"/>
          <w:sz w:val="20"/>
        </w:rPr>
        <w:t>;</w:t>
      </w:r>
      <w:r w:rsidRPr="00402D23">
        <w:rPr>
          <w:rFonts w:ascii="Times New Roman" w:hAnsi="Times New Roman" w:cs="Times New Roman"/>
        </w:rPr>
        <w:br/>
      </w:r>
      <w:r w:rsidRPr="00402D23">
        <w:rPr>
          <w:rFonts w:ascii="Times New Roman" w:hAnsi="Times New Roman" w:cs="Times New Roman"/>
          <w:color w:val="000000"/>
          <w:sz w:val="20"/>
        </w:rPr>
        <w:t>повторная -</w:t>
      </w:r>
    </w:p>
    <w:p w:rsidR="00DD79B4" w:rsidRPr="00402D23" w:rsidRDefault="00DD79B4">
      <w:pPr>
        <w:spacing w:after="0"/>
        <w:rPr>
          <w:rFonts w:ascii="Times New Roman" w:hAnsi="Times New Roman" w:cs="Times New Roman"/>
        </w:rPr>
      </w:pPr>
      <w:r w:rsidRPr="00402D23">
        <w:rPr>
          <w:rFonts w:ascii="Times New Roman" w:hAnsi="Times New Roman" w:cs="Times New Roman"/>
          <w:noProof/>
          <w:lang w:val="ru-RU" w:eastAsia="ru-RU"/>
        </w:rPr>
        <w:pict>
          <v:shape id="_x0000_i1026" type="#_x0000_t75" style="width:26.25pt;height:20.25pt;visibility:visible">
            <v:imagedata r:id="rId4" o:title=""/>
          </v:shape>
        </w:pict>
      </w:r>
    </w:p>
    <w:p w:rsidR="00DD79B4" w:rsidRPr="00402D23" w:rsidRDefault="00DD79B4">
      <w:pPr>
        <w:spacing w:after="0"/>
        <w:rPr>
          <w:rFonts w:ascii="Times New Roman" w:hAnsi="Times New Roman" w:cs="Times New Roman"/>
          <w:lang w:val="ru-RU"/>
        </w:rPr>
      </w:pPr>
      <w:r w:rsidRPr="00402D23">
        <w:rPr>
          <w:rFonts w:ascii="Times New Roman" w:hAnsi="Times New Roman" w:cs="Times New Roman"/>
          <w:color w:val="000000"/>
          <w:sz w:val="20"/>
          <w:lang w:val="ru-RU"/>
        </w:rPr>
        <w:t>.</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(нужное отметить знаком </w:t>
      </w:r>
      <w:r w:rsidRPr="00402D23">
        <w:rPr>
          <w:rFonts w:ascii="Times New Roman" w:hAnsi="Times New Roman" w:cs="Times New Roman"/>
          <w:color w:val="000000"/>
          <w:sz w:val="20"/>
        </w:rPr>
        <w:t>X</w:t>
      </w:r>
      <w:r w:rsidRPr="00402D23">
        <w:rPr>
          <w:rFonts w:ascii="Times New Roman" w:hAnsi="Times New Roman" w:cs="Times New Roman"/>
          <w:color w:val="000000"/>
          <w:sz w:val="20"/>
          <w:lang w:val="ru-RU"/>
        </w:rPr>
        <w:t>)</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1. Ф.И.О. (при его наличии) 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2. Дата рождения "___" __________ _______ года.</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3. Сведения об образовании, о повышении квалификации,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переподготовке (когда и какое учебное заведение окончил, специальность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квалификация по образованию, документы о повышении квалификации,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переподготовке, ученая степень, ученое звание, дата их присвоения)</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4. Занимаемая должность и дата назначения, квалификационная</w:t>
      </w:r>
      <w:r w:rsidRPr="00402D23">
        <w:rPr>
          <w:rFonts w:ascii="Times New Roman" w:hAnsi="Times New Roman" w:cs="Times New Roman"/>
          <w:lang w:val="ru-RU"/>
        </w:rPr>
        <w:br/>
      </w:r>
      <w:r w:rsidRPr="00402D23">
        <w:rPr>
          <w:rFonts w:ascii="Times New Roman" w:hAnsi="Times New Roman" w:cs="Times New Roman"/>
          <w:color w:val="000000"/>
          <w:sz w:val="20"/>
          <w:lang w:val="ru-RU"/>
        </w:rPr>
        <w:t>категория (разряд)_____________________________________________________________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5. Общий трудовой стаж 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6. Общий стаж работы на должностях государственного и гражданского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служащего 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7. Замечания и предложения, высказанные членами аттестационной</w:t>
      </w:r>
      <w:r w:rsidRPr="00402D23">
        <w:rPr>
          <w:rFonts w:ascii="Times New Roman" w:hAnsi="Times New Roman" w:cs="Times New Roman"/>
          <w:lang w:val="ru-RU"/>
        </w:rPr>
        <w:br/>
      </w:r>
      <w:r w:rsidRPr="00402D23">
        <w:rPr>
          <w:rFonts w:ascii="Times New Roman" w:hAnsi="Times New Roman" w:cs="Times New Roman"/>
          <w:color w:val="000000"/>
          <w:sz w:val="20"/>
          <w:lang w:val="ru-RU"/>
        </w:rPr>
        <w:t>комиссии: 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8. Мнение аттестуемого: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9. Оценка деятельности гражданского служащего непосредственным</w:t>
      </w:r>
      <w:r w:rsidRPr="00402D23">
        <w:rPr>
          <w:rFonts w:ascii="Times New Roman" w:hAnsi="Times New Roman" w:cs="Times New Roman"/>
          <w:lang w:val="ru-RU"/>
        </w:rPr>
        <w:br/>
      </w:r>
      <w:r w:rsidRPr="00402D23">
        <w:rPr>
          <w:rFonts w:ascii="Times New Roman" w:hAnsi="Times New Roman" w:cs="Times New Roman"/>
          <w:color w:val="000000"/>
          <w:sz w:val="20"/>
          <w:lang w:val="ru-RU"/>
        </w:rPr>
        <w:t>руководителем согласно служебной характеристике аттестуемого 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10. На заседании присутствовало ___членов аттестационной комиссии.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11. Оценка деятельности гражданского служащего по результатам</w:t>
      </w:r>
      <w:r w:rsidRPr="00402D23">
        <w:rPr>
          <w:rFonts w:ascii="Times New Roman" w:hAnsi="Times New Roman" w:cs="Times New Roman"/>
          <w:lang w:val="ru-RU"/>
        </w:rPr>
        <w:br/>
      </w:r>
      <w:r w:rsidRPr="00402D23">
        <w:rPr>
          <w:rFonts w:ascii="Times New Roman" w:hAnsi="Times New Roman" w:cs="Times New Roman"/>
          <w:color w:val="000000"/>
          <w:sz w:val="20"/>
          <w:lang w:val="ru-RU"/>
        </w:rPr>
        <w:t>голосования согласно прилагаемому оценочному листу, заполняемому</w:t>
      </w:r>
      <w:r w:rsidRPr="00402D23">
        <w:rPr>
          <w:rFonts w:ascii="Times New Roman" w:hAnsi="Times New Roman" w:cs="Times New Roman"/>
          <w:lang w:val="ru-RU"/>
        </w:rPr>
        <w:br/>
      </w:r>
      <w:r w:rsidRPr="00402D23">
        <w:rPr>
          <w:rFonts w:ascii="Times New Roman" w:hAnsi="Times New Roman" w:cs="Times New Roman"/>
          <w:color w:val="000000"/>
          <w:sz w:val="20"/>
          <w:lang w:val="ru-RU"/>
        </w:rPr>
        <w:t>каждым членом аттестационной комиссии: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1) соответствует занимаемой должности (количество голосов):</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2) подлежит повторной аттестации (количество голосов):</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3) не соответствует занимаемой должности (количество голосов):</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 *</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12. Квалификационная категория (разряд):</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1) соответствует _____________ прописью) квалификационной категории (разряду) (количество голосов)_______________________________</w:t>
      </w:r>
      <w:r w:rsidRPr="00402D23">
        <w:rPr>
          <w:rFonts w:ascii="Times New Roman" w:hAnsi="Times New Roman" w:cs="Times New Roman"/>
          <w:lang w:val="ru-RU"/>
        </w:rPr>
        <w:br/>
      </w:r>
    </w:p>
    <w:p w:rsidR="00DD79B4" w:rsidRPr="00402D23" w:rsidRDefault="00DD79B4">
      <w:pPr>
        <w:spacing w:after="0"/>
        <w:rPr>
          <w:rFonts w:ascii="Times New Roman" w:hAnsi="Times New Roman" w:cs="Times New Roman"/>
          <w:lang w:val="ru-RU"/>
        </w:rPr>
      </w:pPr>
      <w:bookmarkStart w:id="232" w:name="z254"/>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__________________________________________________________________; (по каждой квалификационной категории (разряду) отдельно)</w:t>
      </w:r>
    </w:p>
    <w:p w:rsidR="00DD79B4" w:rsidRPr="00402D23" w:rsidRDefault="00DD79B4">
      <w:pPr>
        <w:spacing w:after="0"/>
        <w:rPr>
          <w:rFonts w:ascii="Times New Roman" w:hAnsi="Times New Roman" w:cs="Times New Roman"/>
          <w:lang w:val="ru-RU"/>
        </w:rPr>
      </w:pPr>
      <w:bookmarkStart w:id="233" w:name="z255"/>
      <w:bookmarkEnd w:id="232"/>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2) отсутствуют основания для установления квалификационной</w:t>
      </w:r>
      <w:r w:rsidRPr="00402D23">
        <w:rPr>
          <w:rFonts w:ascii="Times New Roman" w:hAnsi="Times New Roman" w:cs="Times New Roman"/>
          <w:lang w:val="ru-RU"/>
        </w:rPr>
        <w:br/>
      </w:r>
      <w:r w:rsidRPr="00402D23">
        <w:rPr>
          <w:rFonts w:ascii="Times New Roman" w:hAnsi="Times New Roman" w:cs="Times New Roman"/>
          <w:color w:val="000000"/>
          <w:sz w:val="20"/>
          <w:lang w:val="ru-RU"/>
        </w:rPr>
        <w:t>категории (разряда) (количество голосов) 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Итоговая оценка________________________________________________________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(квалификационная категория (разряд) с цифровым обозначением указывается прописью)</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13. Рекомендации аттестационной комиссии (с указанием мотивов, по</w:t>
      </w:r>
      <w:r w:rsidRPr="00402D23">
        <w:rPr>
          <w:rFonts w:ascii="Times New Roman" w:hAnsi="Times New Roman" w:cs="Times New Roman"/>
          <w:lang w:val="ru-RU"/>
        </w:rPr>
        <w:br/>
      </w:r>
      <w:r w:rsidRPr="00402D23">
        <w:rPr>
          <w:rFonts w:ascii="Times New Roman" w:hAnsi="Times New Roman" w:cs="Times New Roman"/>
          <w:color w:val="000000"/>
          <w:sz w:val="20"/>
          <w:lang w:val="ru-RU"/>
        </w:rPr>
        <w:t>которым они даются)</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14. Примечания 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Председатель аттестационной комиссии:___________________________________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(подпись)</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Секретарь аттестационной комиссии: 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(подпись)</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Члены аттестационной комиссии:_________________________________________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(подпись)</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Дата проведения аттестации "____" ___________ 20 _____ года.</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Решение руководителя организации по итогам аттестации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С аттестационным листом ознакомился: 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(подпись гражданского служащего и дата)</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Место для печати организации</w:t>
      </w:r>
    </w:p>
    <w:p w:rsidR="00DD79B4" w:rsidRPr="00402D23" w:rsidRDefault="00DD79B4">
      <w:pPr>
        <w:spacing w:after="0"/>
        <w:rPr>
          <w:rFonts w:ascii="Times New Roman" w:hAnsi="Times New Roman" w:cs="Times New Roman"/>
          <w:lang w:val="ru-RU"/>
        </w:rPr>
      </w:pPr>
      <w:bookmarkStart w:id="234" w:name="z256"/>
      <w:bookmarkEnd w:id="233"/>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w:t>
      </w:r>
      <w:r w:rsidRPr="00402D23">
        <w:rPr>
          <w:rFonts w:ascii="Times New Roman" w:hAnsi="Times New Roman" w:cs="Times New Roman"/>
          <w:i/>
          <w:color w:val="000000"/>
          <w:sz w:val="20"/>
          <w:lang w:val="ru-RU"/>
        </w:rPr>
        <w:t>* оценка при проведении повторной аттестации не выставляется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758"/>
        <w:gridCol w:w="3904"/>
      </w:tblGrid>
      <w:tr w:rsidR="00DD79B4" w:rsidRPr="00402D23">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34"/>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lang w:val="ru-RU"/>
              </w:rPr>
              <w:t>Приложение 5 к Правилам и</w:t>
            </w:r>
            <w:r w:rsidRPr="00402D23">
              <w:rPr>
                <w:rFonts w:ascii="Times New Roman" w:hAnsi="Times New Roman" w:cs="Times New Roman"/>
                <w:lang w:val="ru-RU"/>
              </w:rPr>
              <w:br/>
            </w:r>
            <w:r w:rsidRPr="00402D23">
              <w:rPr>
                <w:rFonts w:ascii="Times New Roman" w:hAnsi="Times New Roman" w:cs="Times New Roman"/>
                <w:color w:val="000000"/>
                <w:sz w:val="20"/>
                <w:lang w:val="ru-RU"/>
              </w:rPr>
              <w:t>условиям проведения аттестации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педагогических работников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приравненных к ним лиц,</w:t>
            </w:r>
            <w:r w:rsidRPr="00402D23">
              <w:rPr>
                <w:rFonts w:ascii="Times New Roman" w:hAnsi="Times New Roman" w:cs="Times New Roman"/>
                <w:lang w:val="ru-RU"/>
              </w:rPr>
              <w:br/>
            </w:r>
            <w:r w:rsidRPr="00402D23">
              <w:rPr>
                <w:rFonts w:ascii="Times New Roman" w:hAnsi="Times New Roman" w:cs="Times New Roman"/>
                <w:color w:val="000000"/>
                <w:sz w:val="20"/>
                <w:lang w:val="ru-RU"/>
              </w:rPr>
              <w:t>занимающих должности в</w:t>
            </w:r>
            <w:r w:rsidRPr="00402D23">
              <w:rPr>
                <w:rFonts w:ascii="Times New Roman" w:hAnsi="Times New Roman" w:cs="Times New Roman"/>
                <w:lang w:val="ru-RU"/>
              </w:rPr>
              <w:br/>
            </w:r>
            <w:r w:rsidRPr="00402D23">
              <w:rPr>
                <w:rFonts w:ascii="Times New Roman" w:hAnsi="Times New Roman" w:cs="Times New Roman"/>
                <w:color w:val="000000"/>
                <w:sz w:val="20"/>
                <w:lang w:val="ru-RU"/>
              </w:rPr>
              <w:t>организациях образования,</w:t>
            </w:r>
            <w:r w:rsidRPr="00402D23">
              <w:rPr>
                <w:rFonts w:ascii="Times New Roman" w:hAnsi="Times New Roman" w:cs="Times New Roman"/>
                <w:lang w:val="ru-RU"/>
              </w:rPr>
              <w:br/>
            </w:r>
            <w:r w:rsidRPr="00402D23">
              <w:rPr>
                <w:rFonts w:ascii="Times New Roman" w:hAnsi="Times New Roman" w:cs="Times New Roman"/>
                <w:color w:val="000000"/>
                <w:sz w:val="20"/>
                <w:lang w:val="ru-RU"/>
              </w:rPr>
              <w:t>реализующих</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общеобразовательные учебные</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программы дошкольного,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начального, основного среднего,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общего среднего,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образовательные программы</w:t>
            </w:r>
            <w:r w:rsidRPr="00402D23">
              <w:rPr>
                <w:rFonts w:ascii="Times New Roman" w:hAnsi="Times New Roman" w:cs="Times New Roman"/>
                <w:lang w:val="ru-RU"/>
              </w:rPr>
              <w:br/>
            </w:r>
            <w:r w:rsidRPr="00402D23">
              <w:rPr>
                <w:rFonts w:ascii="Times New Roman" w:hAnsi="Times New Roman" w:cs="Times New Roman"/>
                <w:color w:val="000000"/>
                <w:sz w:val="20"/>
                <w:lang w:val="ru-RU"/>
              </w:rPr>
              <w:t>технического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профессионального,</w:t>
            </w:r>
            <w:r w:rsidRPr="00402D23">
              <w:rPr>
                <w:rFonts w:ascii="Times New Roman" w:hAnsi="Times New Roman" w:cs="Times New Roman"/>
                <w:lang w:val="ru-RU"/>
              </w:rPr>
              <w:br/>
            </w:r>
            <w:r w:rsidRPr="00402D23">
              <w:rPr>
                <w:rFonts w:ascii="Times New Roman" w:hAnsi="Times New Roman" w:cs="Times New Roman"/>
                <w:color w:val="000000"/>
                <w:sz w:val="20"/>
                <w:lang w:val="ru-RU"/>
              </w:rPr>
              <w:t>послесреднего образования, и</w:t>
            </w:r>
            <w:r w:rsidRPr="00402D23">
              <w:rPr>
                <w:rFonts w:ascii="Times New Roman" w:hAnsi="Times New Roman" w:cs="Times New Roman"/>
                <w:lang w:val="ru-RU"/>
              </w:rPr>
              <w:br/>
            </w:r>
            <w:r w:rsidRPr="00402D23">
              <w:rPr>
                <w:rFonts w:ascii="Times New Roman" w:hAnsi="Times New Roman" w:cs="Times New Roman"/>
                <w:color w:val="000000"/>
                <w:sz w:val="20"/>
                <w:lang w:val="ru-RU"/>
              </w:rPr>
              <w:t>иных гражданских служащих в</w:t>
            </w:r>
            <w:r w:rsidRPr="00402D23">
              <w:rPr>
                <w:rFonts w:ascii="Times New Roman" w:hAnsi="Times New Roman" w:cs="Times New Roman"/>
                <w:lang w:val="ru-RU"/>
              </w:rPr>
              <w:br/>
            </w:r>
            <w:r w:rsidRPr="00402D23">
              <w:rPr>
                <w:rFonts w:ascii="Times New Roman" w:hAnsi="Times New Roman" w:cs="Times New Roman"/>
                <w:color w:val="000000"/>
                <w:sz w:val="20"/>
                <w:lang w:val="ru-RU"/>
              </w:rPr>
              <w:t>сфере образования и науки</w:t>
            </w:r>
          </w:p>
        </w:tc>
      </w:tr>
      <w:tr w:rsidR="00DD79B4" w:rsidRPr="00402D23">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lang w:val="ru-RU"/>
              </w:rPr>
            </w:pPr>
            <w:r w:rsidRPr="00402D23">
              <w:rPr>
                <w:rFonts w:ascii="Times New Roman" w:hAnsi="Times New Roman" w:cs="Times New Roman"/>
                <w:color w:val="000000"/>
                <w:sz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DD79B4" w:rsidRPr="00402D23" w:rsidRDefault="00DD79B4">
            <w:pPr>
              <w:spacing w:after="0"/>
              <w:jc w:val="center"/>
              <w:rPr>
                <w:rFonts w:ascii="Times New Roman" w:hAnsi="Times New Roman" w:cs="Times New Roman"/>
              </w:rPr>
            </w:pPr>
            <w:r w:rsidRPr="00402D23">
              <w:rPr>
                <w:rFonts w:ascii="Times New Roman" w:hAnsi="Times New Roman" w:cs="Times New Roman"/>
                <w:color w:val="000000"/>
                <w:sz w:val="20"/>
              </w:rPr>
              <w:t>Форма</w:t>
            </w:r>
          </w:p>
        </w:tc>
      </w:tr>
    </w:tbl>
    <w:p w:rsidR="00DD79B4" w:rsidRPr="00402D23" w:rsidRDefault="00DD79B4">
      <w:pPr>
        <w:spacing w:after="0"/>
        <w:rPr>
          <w:rFonts w:ascii="Times New Roman" w:hAnsi="Times New Roman" w:cs="Times New Roman"/>
          <w:lang w:val="ru-RU"/>
        </w:rPr>
      </w:pPr>
      <w:bookmarkStart w:id="235" w:name="z259"/>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Оценочный лист</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на гражданского служащего, подлежащего аттестации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(заполняется членом аттестационной комиссии)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Вид аттестации: очередная - </w:t>
      </w:r>
    </w:p>
    <w:bookmarkEnd w:id="235"/>
    <w:p w:rsidR="00DD79B4" w:rsidRPr="00402D23" w:rsidRDefault="00DD79B4">
      <w:pPr>
        <w:spacing w:after="0"/>
        <w:rPr>
          <w:rFonts w:ascii="Times New Roman" w:hAnsi="Times New Roman" w:cs="Times New Roman"/>
        </w:rPr>
      </w:pPr>
      <w:r w:rsidRPr="00402D23">
        <w:rPr>
          <w:rFonts w:ascii="Times New Roman" w:hAnsi="Times New Roman" w:cs="Times New Roman"/>
          <w:noProof/>
          <w:lang w:val="ru-RU" w:eastAsia="ru-RU"/>
        </w:rPr>
        <w:pict>
          <v:shape id="_x0000_i1027" type="#_x0000_t75" style="width:26.25pt;height:20.25pt;visibility:visible">
            <v:imagedata r:id="rId4" o:title=""/>
          </v:shape>
        </w:pict>
      </w:r>
    </w:p>
    <w:p w:rsidR="00DD79B4" w:rsidRPr="00402D23" w:rsidRDefault="00DD79B4">
      <w:pPr>
        <w:spacing w:after="0"/>
        <w:rPr>
          <w:rFonts w:ascii="Times New Roman" w:hAnsi="Times New Roman" w:cs="Times New Roman"/>
        </w:rPr>
      </w:pPr>
      <w:r w:rsidRPr="00402D23">
        <w:rPr>
          <w:rFonts w:ascii="Times New Roman" w:hAnsi="Times New Roman" w:cs="Times New Roman"/>
          <w:color w:val="000000"/>
          <w:sz w:val="20"/>
        </w:rPr>
        <w:t>;</w:t>
      </w:r>
      <w:r w:rsidRPr="00402D23">
        <w:rPr>
          <w:rFonts w:ascii="Times New Roman" w:hAnsi="Times New Roman" w:cs="Times New Roman"/>
        </w:rPr>
        <w:br/>
      </w:r>
      <w:r w:rsidRPr="00402D23">
        <w:rPr>
          <w:rFonts w:ascii="Times New Roman" w:hAnsi="Times New Roman" w:cs="Times New Roman"/>
          <w:color w:val="000000"/>
          <w:sz w:val="20"/>
        </w:rPr>
        <w:t xml:space="preserve">       повторная - </w:t>
      </w:r>
    </w:p>
    <w:p w:rsidR="00DD79B4" w:rsidRPr="00402D23" w:rsidRDefault="00DD79B4">
      <w:pPr>
        <w:spacing w:after="0"/>
        <w:rPr>
          <w:rFonts w:ascii="Times New Roman" w:hAnsi="Times New Roman" w:cs="Times New Roman"/>
        </w:rPr>
      </w:pPr>
      <w:r w:rsidRPr="00402D23">
        <w:rPr>
          <w:rFonts w:ascii="Times New Roman" w:hAnsi="Times New Roman" w:cs="Times New Roman"/>
          <w:noProof/>
          <w:lang w:val="ru-RU" w:eastAsia="ru-RU"/>
        </w:rPr>
        <w:pict>
          <v:shape id="_x0000_i1028" type="#_x0000_t75" style="width:26.25pt;height:20.25pt;visibility:visible">
            <v:imagedata r:id="rId4" o:title=""/>
          </v:shape>
        </w:pict>
      </w:r>
    </w:p>
    <w:p w:rsidR="00DD79B4" w:rsidRPr="00402D23" w:rsidRDefault="00DD79B4">
      <w:pPr>
        <w:spacing w:after="0"/>
        <w:rPr>
          <w:rFonts w:ascii="Times New Roman" w:hAnsi="Times New Roman" w:cs="Times New Roman"/>
          <w:lang w:val="ru-RU"/>
        </w:rPr>
      </w:pPr>
      <w:r w:rsidRPr="00402D23">
        <w:rPr>
          <w:rFonts w:ascii="Times New Roman" w:hAnsi="Times New Roman" w:cs="Times New Roman"/>
          <w:color w:val="000000"/>
          <w:sz w:val="20"/>
          <w:lang w:val="ru-RU"/>
        </w:rPr>
        <w:t>.</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 xml:space="preserve">(нужное отметить знаком </w:t>
      </w:r>
      <w:r w:rsidRPr="00402D23">
        <w:rPr>
          <w:rFonts w:ascii="Times New Roman" w:hAnsi="Times New Roman" w:cs="Times New Roman"/>
          <w:color w:val="000000"/>
          <w:sz w:val="20"/>
        </w:rPr>
        <w:t>X</w:t>
      </w:r>
      <w:r w:rsidRPr="00402D23">
        <w:rPr>
          <w:rFonts w:ascii="Times New Roman" w:hAnsi="Times New Roman" w:cs="Times New Roman"/>
          <w:color w:val="000000"/>
          <w:sz w:val="20"/>
          <w:lang w:val="ru-RU"/>
        </w:rPr>
        <w:t>)</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Ф.И.О. (при его наличии)____________________________________________________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Должность 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Оценка аттестуемого________________________________________________________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(отлично, хорошо, удовлетворительно, неудовлетворительно)</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Решение члена аттестационной комиссии (одно из перечисленных:</w:t>
      </w:r>
      <w:r w:rsidRPr="00402D23">
        <w:rPr>
          <w:rFonts w:ascii="Times New Roman" w:hAnsi="Times New Roman" w:cs="Times New Roman"/>
          <w:lang w:val="ru-RU"/>
        </w:rPr>
        <w:br/>
      </w:r>
      <w:r w:rsidRPr="00402D23">
        <w:rPr>
          <w:rFonts w:ascii="Times New Roman" w:hAnsi="Times New Roman" w:cs="Times New Roman"/>
          <w:color w:val="000000"/>
          <w:sz w:val="20"/>
          <w:lang w:val="ru-RU"/>
        </w:rPr>
        <w:t>соответствует занимаемой должности; подлежит повторной аттестации*; не</w:t>
      </w:r>
      <w:r w:rsidRPr="00402D23">
        <w:rPr>
          <w:rFonts w:ascii="Times New Roman" w:hAnsi="Times New Roman" w:cs="Times New Roman"/>
          <w:lang w:val="ru-RU"/>
        </w:rPr>
        <w:br/>
      </w:r>
      <w:r w:rsidRPr="00402D23">
        <w:rPr>
          <w:rFonts w:ascii="Times New Roman" w:hAnsi="Times New Roman" w:cs="Times New Roman"/>
          <w:color w:val="000000"/>
          <w:sz w:val="20"/>
          <w:lang w:val="ru-RU"/>
        </w:rPr>
        <w:t>соответствует занимаемой должности):</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Обоснование членом аттестационной комиссии своего решения:</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________________________________________________________________________________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Соответствует квалификационной категории (разряду) 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Отсутствуют основания для установления квалификационной категории</w:t>
      </w:r>
      <w:r w:rsidRPr="00402D23">
        <w:rPr>
          <w:rFonts w:ascii="Times New Roman" w:hAnsi="Times New Roman" w:cs="Times New Roman"/>
          <w:lang w:val="ru-RU"/>
        </w:rPr>
        <w:br/>
      </w:r>
      <w:r w:rsidRPr="00402D23">
        <w:rPr>
          <w:rFonts w:ascii="Times New Roman" w:hAnsi="Times New Roman" w:cs="Times New Roman"/>
          <w:color w:val="000000"/>
          <w:sz w:val="20"/>
          <w:lang w:val="ru-RU"/>
        </w:rPr>
        <w:t>(разряда) _______________________________________________________________________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Обоснование: _____________________________________________________________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Член аттестационной комиссии______________________________________________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(Ф.И.О. (при его наличии), подпись)</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Секретарь аттестационной комиссии _________________________________________</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(Ф.И.О. (при его наличии), подпись)</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color w:val="000000"/>
          <w:sz w:val="20"/>
          <w:lang w:val="ru-RU"/>
        </w:rPr>
        <w:t>Дата "____" __________ 20 ______ года</w:t>
      </w:r>
      <w:r w:rsidRPr="00402D23">
        <w:rPr>
          <w:rFonts w:ascii="Times New Roman" w:hAnsi="Times New Roman" w:cs="Times New Roman"/>
          <w:lang w:val="ru-RU"/>
        </w:rPr>
        <w:br/>
      </w:r>
      <w:r w:rsidRPr="00402D23">
        <w:rPr>
          <w:rFonts w:ascii="Times New Roman" w:hAnsi="Times New Roman" w:cs="Times New Roman"/>
          <w:color w:val="000000"/>
          <w:sz w:val="20"/>
          <w:lang w:val="ru-RU"/>
        </w:rPr>
        <w:t xml:space="preserve"> </w:t>
      </w:r>
      <w:r w:rsidRPr="00402D23">
        <w:rPr>
          <w:rFonts w:ascii="Times New Roman" w:hAnsi="Times New Roman" w:cs="Times New Roman"/>
          <w:color w:val="000000"/>
          <w:sz w:val="20"/>
        </w:rPr>
        <w:t>      </w:t>
      </w:r>
      <w:r w:rsidRPr="00402D23">
        <w:rPr>
          <w:rFonts w:ascii="Times New Roman" w:hAnsi="Times New Roman" w:cs="Times New Roman"/>
          <w:i/>
          <w:color w:val="000000"/>
          <w:sz w:val="20"/>
          <w:lang w:val="ru-RU"/>
        </w:rPr>
        <w:t>* при проведении повторной аттестации не выносится</w:t>
      </w:r>
      <w:r w:rsidRPr="00402D23">
        <w:rPr>
          <w:rFonts w:ascii="Times New Roman" w:hAnsi="Times New Roman" w:cs="Times New Roman"/>
          <w:lang w:val="ru-RU"/>
        </w:rPr>
        <w:br/>
      </w:r>
    </w:p>
    <w:p w:rsidR="00DD79B4" w:rsidRPr="00402D23" w:rsidRDefault="00DD79B4">
      <w:pPr>
        <w:spacing w:after="0"/>
        <w:rPr>
          <w:rFonts w:ascii="Times New Roman" w:hAnsi="Times New Roman" w:cs="Times New Roman"/>
          <w:lang w:val="ru-RU"/>
        </w:rPr>
      </w:pPr>
      <w:r w:rsidRPr="00402D23">
        <w:rPr>
          <w:rFonts w:ascii="Times New Roman" w:hAnsi="Times New Roman" w:cs="Times New Roman"/>
          <w:lang w:val="ru-RU"/>
        </w:rPr>
        <w:br/>
      </w:r>
      <w:r w:rsidRPr="00402D23">
        <w:rPr>
          <w:rFonts w:ascii="Times New Roman" w:hAnsi="Times New Roman" w:cs="Times New Roman"/>
          <w:lang w:val="ru-RU"/>
        </w:rPr>
        <w:br/>
      </w:r>
    </w:p>
    <w:p w:rsidR="00DD79B4" w:rsidRPr="00402D23" w:rsidRDefault="00DD79B4">
      <w:pPr>
        <w:pStyle w:val="disclaimer"/>
        <w:rPr>
          <w:rFonts w:ascii="Times New Roman" w:hAnsi="Times New Roman" w:cs="Times New Roman"/>
          <w:lang w:val="ru-RU"/>
        </w:rPr>
      </w:pPr>
      <w:r w:rsidRPr="00402D23">
        <w:rPr>
          <w:rFonts w:ascii="Times New Roman" w:hAnsi="Times New Roman" w:cs="Times New Roman"/>
          <w:color w:val="000000"/>
          <w:lang w:val="ru-RU"/>
        </w:rPr>
        <w:t>© 2012. РГП на ПХВ Республиканский центр правовой информации Министерства юстиции Республики Казахстан</w:t>
      </w:r>
    </w:p>
    <w:sectPr w:rsidR="00DD79B4" w:rsidRPr="00402D23" w:rsidSect="00402D23">
      <w:pgSz w:w="11907" w:h="16839" w:code="9"/>
      <w:pgMar w:top="719" w:right="1080" w:bottom="719"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2EB"/>
    <w:rsid w:val="0019034C"/>
    <w:rsid w:val="00402D23"/>
    <w:rsid w:val="00915D29"/>
    <w:rsid w:val="00B652EB"/>
    <w:rsid w:val="00DD79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onsolas" w:hAnsi="Consolas" w:cs="Consolas"/>
      <w:lang w:val="en-US" w:eastAsia="en-US"/>
    </w:rPr>
  </w:style>
  <w:style w:type="paragraph" w:styleId="Heading1">
    <w:name w:val="heading 1"/>
    <w:basedOn w:val="Normal"/>
    <w:next w:val="Normal"/>
    <w:link w:val="Heading1Char"/>
    <w:uiPriority w:val="99"/>
    <w:qFormat/>
    <w:pPr>
      <w:keepNext/>
      <w:keepLines/>
      <w:spacing w:before="480"/>
      <w:outlineLvl w:val="0"/>
    </w:pPr>
  </w:style>
  <w:style w:type="paragraph" w:styleId="Heading2">
    <w:name w:val="heading 2"/>
    <w:basedOn w:val="Normal"/>
    <w:next w:val="Normal"/>
    <w:link w:val="Heading2Char"/>
    <w:uiPriority w:val="99"/>
    <w:qFormat/>
    <w:pPr>
      <w:keepNext/>
      <w:keepLines/>
      <w:spacing w:before="200"/>
      <w:outlineLvl w:val="1"/>
    </w:pPr>
  </w:style>
  <w:style w:type="paragraph" w:styleId="Heading3">
    <w:name w:val="heading 3"/>
    <w:basedOn w:val="Normal"/>
    <w:next w:val="Normal"/>
    <w:link w:val="Heading3Char"/>
    <w:uiPriority w:val="99"/>
    <w:qFormat/>
    <w:pPr>
      <w:keepNext/>
      <w:keepLines/>
      <w:spacing w:before="200"/>
      <w:outlineLvl w:val="2"/>
    </w:pPr>
  </w:style>
  <w:style w:type="paragraph" w:styleId="Heading4">
    <w:name w:val="heading 4"/>
    <w:basedOn w:val="Normal"/>
    <w:next w:val="Normal"/>
    <w:link w:val="Heading4Char"/>
    <w:uiPriority w:val="99"/>
    <w:qFormat/>
    <w:pPr>
      <w:keepNext/>
      <w:keepLines/>
      <w:spacing w:before="2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onsolas" w:eastAsia="Times New Roman" w:hAnsi="Consolas" w:cs="Consolas"/>
    </w:rPr>
  </w:style>
  <w:style w:type="character" w:customStyle="1" w:styleId="Heading2Char">
    <w:name w:val="Heading 2 Char"/>
    <w:basedOn w:val="DefaultParagraphFont"/>
    <w:link w:val="Heading2"/>
    <w:uiPriority w:val="99"/>
    <w:locked/>
    <w:rPr>
      <w:rFonts w:ascii="Consolas" w:eastAsia="Times New Roman" w:hAnsi="Consolas" w:cs="Consolas"/>
    </w:rPr>
  </w:style>
  <w:style w:type="character" w:customStyle="1" w:styleId="Heading3Char">
    <w:name w:val="Heading 3 Char"/>
    <w:basedOn w:val="DefaultParagraphFont"/>
    <w:link w:val="Heading3"/>
    <w:uiPriority w:val="99"/>
    <w:locked/>
    <w:rPr>
      <w:rFonts w:ascii="Consolas" w:eastAsia="Times New Roman" w:hAnsi="Consolas" w:cs="Consolas"/>
    </w:rPr>
  </w:style>
  <w:style w:type="character" w:customStyle="1" w:styleId="Heading4Char">
    <w:name w:val="Heading 4 Char"/>
    <w:basedOn w:val="DefaultParagraphFont"/>
    <w:link w:val="Heading4"/>
    <w:uiPriority w:val="99"/>
    <w:locked/>
    <w:rPr>
      <w:rFonts w:ascii="Consolas" w:eastAsia="Times New Roman" w:hAnsi="Consolas" w:cs="Consola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Consolas" w:eastAsia="Times New Roman" w:hAnsi="Consolas" w:cs="Consolas"/>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style>
  <w:style w:type="character" w:customStyle="1" w:styleId="SubtitleChar">
    <w:name w:val="Subtitle Char"/>
    <w:basedOn w:val="DefaultParagraphFont"/>
    <w:link w:val="Subtitle"/>
    <w:uiPriority w:val="99"/>
    <w:locked/>
    <w:rPr>
      <w:rFonts w:ascii="Consolas" w:eastAsia="Times New Roman" w:hAnsi="Consolas" w:cs="Consolas"/>
    </w:rPr>
  </w:style>
  <w:style w:type="paragraph" w:styleId="Title">
    <w:name w:val="Title"/>
    <w:basedOn w:val="Normal"/>
    <w:next w:val="Normal"/>
    <w:link w:val="TitleChar"/>
    <w:uiPriority w:val="99"/>
    <w:qFormat/>
    <w:pPr>
      <w:pBdr>
        <w:bottom w:val="single" w:sz="8" w:space="4" w:color="4F81BD"/>
      </w:pBdr>
      <w:spacing w:after="300"/>
      <w:contextualSpacing/>
    </w:pPr>
  </w:style>
  <w:style w:type="character" w:customStyle="1" w:styleId="TitleChar">
    <w:name w:val="Title Char"/>
    <w:basedOn w:val="DefaultParagraphFont"/>
    <w:link w:val="Title"/>
    <w:uiPriority w:val="99"/>
    <w:locked/>
    <w:rPr>
      <w:rFonts w:ascii="Consolas" w:eastAsia="Times New Roman" w:hAnsi="Consolas" w:cs="Consolas"/>
    </w:rPr>
  </w:style>
  <w:style w:type="character" w:styleId="Emphasis">
    <w:name w:val="Emphasis"/>
    <w:basedOn w:val="DefaultParagraphFont"/>
    <w:uiPriority w:val="99"/>
    <w:qFormat/>
    <w:rPr>
      <w:rFonts w:ascii="Consolas" w:eastAsia="Times New Roman" w:hAnsi="Consolas" w:cs="Consolas"/>
    </w:rPr>
  </w:style>
  <w:style w:type="character" w:styleId="Hyperlink">
    <w:name w:val="Hyperlink"/>
    <w:basedOn w:val="DefaultParagraphFont"/>
    <w:uiPriority w:val="99"/>
    <w:rsid w:val="00B652EB"/>
    <w:rPr>
      <w:rFonts w:ascii="Consolas" w:eastAsia="Times New Roman" w:hAnsi="Consolas" w:cs="Consolas"/>
    </w:rPr>
  </w:style>
  <w:style w:type="table" w:styleId="TableGrid">
    <w:name w:val="Table Grid"/>
    <w:basedOn w:val="TableNormal"/>
    <w:uiPriority w:val="99"/>
    <w:rsid w:val="00B652EB"/>
    <w:rPr>
      <w:rFonts w:ascii="Consolas" w:hAnsi="Consolas" w:cs="Consola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style>
  <w:style w:type="paragraph" w:customStyle="1" w:styleId="disclaimer">
    <w:name w:val="disclaimer"/>
    <w:basedOn w:val="Normal"/>
    <w:uiPriority w:val="99"/>
    <w:rsid w:val="00B652EB"/>
    <w:pPr>
      <w:jc w:val="center"/>
    </w:pPr>
    <w:rPr>
      <w:sz w:val="18"/>
      <w:szCs w:val="18"/>
    </w:rPr>
  </w:style>
  <w:style w:type="paragraph" w:customStyle="1" w:styleId="DocDefaults">
    <w:name w:val="DocDefaults"/>
    <w:uiPriority w:val="99"/>
    <w:rsid w:val="00B652EB"/>
    <w:pPr>
      <w:spacing w:after="200" w:line="276" w:lineRule="auto"/>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15</Pages>
  <Words>8487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2</cp:revision>
  <dcterms:created xsi:type="dcterms:W3CDTF">2018-03-27T02:01:00Z</dcterms:created>
  <dcterms:modified xsi:type="dcterms:W3CDTF">2018-03-27T02:04:00Z</dcterms:modified>
</cp:coreProperties>
</file>